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8" w:type="dxa"/>
        <w:tblBorders>
          <w:top w:val="single" w:sz="4" w:space="0" w:color="999999"/>
          <w:bottom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7159B1" w:rsidRPr="0015091E" w14:paraId="674C5A6A" w14:textId="77777777" w:rsidTr="0015091E">
        <w:trPr>
          <w:trHeight w:val="242"/>
        </w:trPr>
        <w:tc>
          <w:tcPr>
            <w:tcW w:w="9720" w:type="dxa"/>
            <w:tcBorders>
              <w:bottom w:val="single" w:sz="4" w:space="0" w:color="999999"/>
            </w:tcBorders>
            <w:shd w:val="clear" w:color="auto" w:fill="F3F3F3"/>
          </w:tcPr>
          <w:p w14:paraId="437B2525" w14:textId="045626EF" w:rsidR="007159B1" w:rsidRPr="0015091E" w:rsidRDefault="001F3503" w:rsidP="0015091E">
            <w:pPr>
              <w:pStyle w:val="NoSpacing"/>
              <w:tabs>
                <w:tab w:val="left" w:pos="5295"/>
              </w:tabs>
              <w:rPr>
                <w:rFonts w:ascii="Times New Roman" w:hAnsi="Times New Roman"/>
                <w:sz w:val="24"/>
                <w:szCs w:val="24"/>
              </w:rPr>
            </w:pPr>
            <w:r w:rsidRPr="0015091E">
              <w:rPr>
                <w:rFonts w:ascii="Times New Roman" w:hAnsi="Times New Roman"/>
                <w:sz w:val="24"/>
                <w:szCs w:val="24"/>
              </w:rPr>
              <w:t>EDUCATION</w:t>
            </w:r>
            <w:r w:rsidR="0015091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238800D9" w14:textId="76F24E8F" w:rsidR="007159B1" w:rsidRPr="003C10CF" w:rsidRDefault="007159B1" w:rsidP="007159B1">
      <w:pPr>
        <w:pStyle w:val="NoSpacing"/>
        <w:rPr>
          <w:rFonts w:ascii="Times New Roman" w:hAnsi="Times New Roman"/>
          <w:b/>
          <w:sz w:val="20"/>
          <w:szCs w:val="20"/>
        </w:rPr>
      </w:pPr>
      <w:r w:rsidRPr="00362304">
        <w:rPr>
          <w:rFonts w:ascii="Times New Roman" w:hAnsi="Times New Roman"/>
          <w:b/>
          <w:sz w:val="20"/>
          <w:szCs w:val="20"/>
        </w:rPr>
        <w:t>University of Wisconsin Stout – Menomonie, WI</w:t>
      </w:r>
      <w:r w:rsidRPr="003C10CF">
        <w:rPr>
          <w:rFonts w:ascii="Times New Roman" w:hAnsi="Times New Roman"/>
          <w:b/>
          <w:sz w:val="20"/>
          <w:szCs w:val="20"/>
        </w:rPr>
        <w:tab/>
      </w:r>
      <w:r w:rsidRPr="003C10CF">
        <w:rPr>
          <w:rFonts w:ascii="Times New Roman" w:hAnsi="Times New Roman"/>
          <w:b/>
          <w:sz w:val="20"/>
          <w:szCs w:val="20"/>
        </w:rPr>
        <w:tab/>
      </w:r>
      <w:r w:rsidRPr="003C10CF">
        <w:rPr>
          <w:rFonts w:ascii="Times New Roman" w:hAnsi="Times New Roman"/>
          <w:b/>
          <w:sz w:val="20"/>
          <w:szCs w:val="20"/>
        </w:rPr>
        <w:tab/>
        <w:t xml:space="preserve">     </w:t>
      </w:r>
      <w:r w:rsidR="003B4C5E">
        <w:rPr>
          <w:rFonts w:ascii="Times New Roman" w:hAnsi="Times New Roman"/>
          <w:b/>
          <w:sz w:val="20"/>
          <w:szCs w:val="20"/>
        </w:rPr>
        <w:t xml:space="preserve">    </w:t>
      </w:r>
      <w:r w:rsidR="003C10CF">
        <w:rPr>
          <w:rFonts w:ascii="Times New Roman" w:hAnsi="Times New Roman"/>
          <w:b/>
          <w:sz w:val="20"/>
          <w:szCs w:val="20"/>
        </w:rPr>
        <w:t xml:space="preserve"> </w:t>
      </w:r>
      <w:r w:rsidR="00A24864">
        <w:rPr>
          <w:rFonts w:ascii="Times New Roman" w:hAnsi="Times New Roman"/>
          <w:b/>
          <w:sz w:val="20"/>
          <w:szCs w:val="20"/>
        </w:rPr>
        <w:t xml:space="preserve">              </w:t>
      </w:r>
      <w:r w:rsidRPr="00A24864">
        <w:rPr>
          <w:rFonts w:ascii="Times New Roman" w:hAnsi="Times New Roman"/>
          <w:sz w:val="20"/>
          <w:szCs w:val="20"/>
        </w:rPr>
        <w:t>09/10 –</w:t>
      </w:r>
      <w:r w:rsidR="00351F55" w:rsidRPr="00A24864">
        <w:rPr>
          <w:rFonts w:ascii="Times New Roman" w:hAnsi="Times New Roman"/>
          <w:sz w:val="20"/>
          <w:szCs w:val="20"/>
        </w:rPr>
        <w:t>12/14</w:t>
      </w:r>
    </w:p>
    <w:p w14:paraId="3FD8BFEB" w14:textId="77777777" w:rsidR="007159B1" w:rsidRPr="003C10CF" w:rsidRDefault="007159B1" w:rsidP="007159B1">
      <w:pPr>
        <w:pStyle w:val="NoSpacing"/>
        <w:rPr>
          <w:rFonts w:ascii="Times New Roman" w:hAnsi="Times New Roman"/>
          <w:i/>
          <w:sz w:val="20"/>
          <w:szCs w:val="20"/>
        </w:rPr>
      </w:pPr>
      <w:r w:rsidRPr="003C10CF">
        <w:rPr>
          <w:rFonts w:ascii="Times New Roman" w:hAnsi="Times New Roman"/>
          <w:i/>
          <w:sz w:val="20"/>
          <w:szCs w:val="20"/>
        </w:rPr>
        <w:t>B.S. Game Design &amp; Development, Computer Science – Concentration</w:t>
      </w:r>
    </w:p>
    <w:p w14:paraId="0F233303" w14:textId="77777777" w:rsidR="007159B1" w:rsidRPr="003C10CF" w:rsidRDefault="007159B1" w:rsidP="007159B1">
      <w:pPr>
        <w:pStyle w:val="NoSpacing"/>
        <w:rPr>
          <w:rFonts w:ascii="Times New Roman" w:hAnsi="Times New Roman"/>
          <w:i/>
          <w:sz w:val="20"/>
          <w:szCs w:val="20"/>
        </w:rPr>
      </w:pPr>
      <w:r w:rsidRPr="003C10CF">
        <w:rPr>
          <w:rFonts w:ascii="Times New Roman" w:hAnsi="Times New Roman"/>
          <w:i/>
          <w:sz w:val="20"/>
          <w:szCs w:val="20"/>
        </w:rPr>
        <w:t>B.S. Applied Math and Computer Science, Software Development – Concentration</w:t>
      </w:r>
    </w:p>
    <w:tbl>
      <w:tblPr>
        <w:tblStyle w:val="TableGrid"/>
        <w:tblW w:w="9733" w:type="dxa"/>
        <w:tblBorders>
          <w:top w:val="single" w:sz="4" w:space="0" w:color="999999"/>
          <w:left w:val="none" w:sz="0" w:space="0" w:color="auto"/>
          <w:bottom w:val="single" w:sz="4" w:space="0" w:color="999999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733"/>
      </w:tblGrid>
      <w:tr w:rsidR="007159B1" w:rsidRPr="003C10CF" w14:paraId="5766340B" w14:textId="77777777" w:rsidTr="00AC3A69">
        <w:trPr>
          <w:trHeight w:val="260"/>
        </w:trPr>
        <w:tc>
          <w:tcPr>
            <w:tcW w:w="9733" w:type="dxa"/>
            <w:shd w:val="pct5" w:color="auto" w:fill="auto"/>
          </w:tcPr>
          <w:p w14:paraId="56641516" w14:textId="4CD8DC5B" w:rsidR="007159B1" w:rsidRPr="003B4C5E" w:rsidRDefault="001F3503" w:rsidP="009933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4C5E">
              <w:rPr>
                <w:rFonts w:ascii="Times New Roman" w:hAnsi="Times New Roman"/>
                <w:sz w:val="24"/>
                <w:szCs w:val="24"/>
              </w:rPr>
              <w:t>EXPERIENCE</w:t>
            </w:r>
          </w:p>
        </w:tc>
      </w:tr>
    </w:tbl>
    <w:p w14:paraId="231B0976" w14:textId="56E3E0C9" w:rsidR="005511B3" w:rsidRPr="00A24864" w:rsidRDefault="005511B3" w:rsidP="005511B3">
      <w:pPr>
        <w:pStyle w:val="NoSpacing"/>
        <w:rPr>
          <w:rFonts w:ascii="Times New Roman" w:hAnsi="Times New Roman"/>
          <w:sz w:val="20"/>
          <w:szCs w:val="20"/>
        </w:rPr>
      </w:pPr>
      <w:r w:rsidRPr="00362304">
        <w:rPr>
          <w:rFonts w:ascii="Times New Roman" w:hAnsi="Times New Roman"/>
          <w:b/>
          <w:sz w:val="20"/>
          <w:szCs w:val="20"/>
        </w:rPr>
        <w:t>PeopleNet</w:t>
      </w:r>
      <w:r w:rsidRPr="003C10CF">
        <w:rPr>
          <w:rFonts w:ascii="Times New Roman" w:hAnsi="Times New Roman"/>
          <w:b/>
          <w:sz w:val="20"/>
          <w:szCs w:val="20"/>
        </w:rPr>
        <w:tab/>
      </w:r>
      <w:r w:rsidRPr="003C10CF">
        <w:rPr>
          <w:rFonts w:ascii="Times New Roman" w:hAnsi="Times New Roman"/>
          <w:b/>
          <w:sz w:val="20"/>
          <w:szCs w:val="20"/>
        </w:rPr>
        <w:tab/>
      </w:r>
      <w:r w:rsidRPr="003C10CF">
        <w:rPr>
          <w:rFonts w:ascii="Times New Roman" w:hAnsi="Times New Roman"/>
          <w:b/>
          <w:sz w:val="20"/>
          <w:szCs w:val="20"/>
        </w:rPr>
        <w:tab/>
      </w:r>
      <w:r w:rsidRPr="003C10CF">
        <w:rPr>
          <w:rFonts w:ascii="Times New Roman" w:hAnsi="Times New Roman"/>
          <w:b/>
          <w:sz w:val="20"/>
          <w:szCs w:val="20"/>
        </w:rPr>
        <w:tab/>
      </w:r>
      <w:r w:rsidRPr="003C10CF">
        <w:rPr>
          <w:rFonts w:ascii="Times New Roman" w:hAnsi="Times New Roman"/>
          <w:b/>
          <w:sz w:val="20"/>
          <w:szCs w:val="20"/>
        </w:rPr>
        <w:tab/>
        <w:t xml:space="preserve">    </w:t>
      </w:r>
      <w:r w:rsidR="003B4C5E">
        <w:rPr>
          <w:rFonts w:ascii="Times New Roman" w:hAnsi="Times New Roman"/>
          <w:b/>
          <w:sz w:val="20"/>
          <w:szCs w:val="20"/>
        </w:rPr>
        <w:t xml:space="preserve">           </w:t>
      </w:r>
      <w:r w:rsidR="003B4C5E">
        <w:rPr>
          <w:rFonts w:ascii="Times New Roman" w:hAnsi="Times New Roman"/>
          <w:b/>
          <w:sz w:val="20"/>
          <w:szCs w:val="20"/>
        </w:rPr>
        <w:tab/>
      </w:r>
      <w:r w:rsidR="003B4C5E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A24864">
        <w:rPr>
          <w:rFonts w:ascii="Times New Roman" w:hAnsi="Times New Roman"/>
          <w:b/>
          <w:sz w:val="20"/>
          <w:szCs w:val="20"/>
        </w:rPr>
        <w:t xml:space="preserve">              </w:t>
      </w:r>
      <w:r w:rsidRPr="00A24864">
        <w:rPr>
          <w:rFonts w:ascii="Times New Roman" w:hAnsi="Times New Roman"/>
          <w:sz w:val="20"/>
          <w:szCs w:val="20"/>
        </w:rPr>
        <w:t>01/15 – Present</w:t>
      </w:r>
    </w:p>
    <w:p w14:paraId="7FD076F6" w14:textId="783D86BF" w:rsidR="005511B3" w:rsidRPr="003C10CF" w:rsidRDefault="005511B3" w:rsidP="005511B3">
      <w:pPr>
        <w:pStyle w:val="NoSpacing"/>
        <w:rPr>
          <w:rFonts w:ascii="Times New Roman" w:hAnsi="Times New Roman"/>
          <w:i/>
          <w:sz w:val="20"/>
          <w:szCs w:val="20"/>
        </w:rPr>
      </w:pPr>
      <w:r w:rsidRPr="003C10CF">
        <w:rPr>
          <w:rFonts w:ascii="Times New Roman" w:hAnsi="Times New Roman"/>
          <w:i/>
          <w:sz w:val="20"/>
          <w:szCs w:val="20"/>
        </w:rPr>
        <w:t>Software Engineer I</w:t>
      </w:r>
      <w:r w:rsidR="00105FBC">
        <w:rPr>
          <w:rFonts w:ascii="Times New Roman" w:hAnsi="Times New Roman"/>
          <w:i/>
          <w:sz w:val="20"/>
          <w:szCs w:val="20"/>
        </w:rPr>
        <w:t>I</w:t>
      </w:r>
      <w:bookmarkStart w:id="0" w:name="_GoBack"/>
      <w:bookmarkEnd w:id="0"/>
      <w:r w:rsidRPr="003C10CF">
        <w:rPr>
          <w:rFonts w:ascii="Times New Roman" w:hAnsi="Times New Roman"/>
          <w:i/>
          <w:sz w:val="20"/>
          <w:szCs w:val="20"/>
        </w:rPr>
        <w:t xml:space="preserve"> </w:t>
      </w:r>
    </w:p>
    <w:p w14:paraId="4633CE83" w14:textId="480439C5" w:rsidR="007974B7" w:rsidRPr="003C10CF" w:rsidRDefault="002A6290" w:rsidP="005511B3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Develop vehicle simulator using American Trucking Simulator game</w:t>
      </w:r>
      <w:r w:rsidR="007974B7" w:rsidRPr="003C10CF">
        <w:rPr>
          <w:rFonts w:ascii="Times New Roman" w:hAnsi="Times New Roman"/>
          <w:sz w:val="20"/>
          <w:szCs w:val="20"/>
        </w:rPr>
        <w:t>.</w:t>
      </w:r>
    </w:p>
    <w:p w14:paraId="16C9F2EE" w14:textId="1491492B" w:rsidR="005511B3" w:rsidRDefault="00194268" w:rsidP="005511B3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3C10CF">
        <w:rPr>
          <w:rFonts w:ascii="Times New Roman" w:hAnsi="Times New Roman"/>
          <w:sz w:val="20"/>
          <w:szCs w:val="20"/>
        </w:rPr>
        <w:t>Develop new features for Android platform.</w:t>
      </w:r>
    </w:p>
    <w:p w14:paraId="24B0A1EF" w14:textId="4DADE4CA" w:rsidR="003060CB" w:rsidRPr="003C10CF" w:rsidRDefault="003060CB" w:rsidP="005511B3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Assist senior engineers in new feature design.</w:t>
      </w:r>
    </w:p>
    <w:p w14:paraId="76A3C75A" w14:textId="1AFF9C3B" w:rsidR="005511B3" w:rsidRPr="003C10CF" w:rsidRDefault="00545694" w:rsidP="007159B1">
      <w:pPr>
        <w:pStyle w:val="NoSpacing"/>
        <w:numPr>
          <w:ilvl w:val="0"/>
          <w:numId w:val="28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Utilize</w:t>
      </w:r>
      <w:r w:rsidR="00594027"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Xamarin </w:t>
      </w:r>
      <w:r w:rsidR="008F11EB"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Android</w:t>
      </w:r>
      <w:r w:rsidR="00594027"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to port </w:t>
      </w:r>
      <w:r w:rsidR="00414040"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legacy</w:t>
      </w:r>
      <w:r w:rsidR="00594027"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device code to Android platform.</w:t>
      </w:r>
    </w:p>
    <w:p w14:paraId="7FA0CC8F" w14:textId="0C9A0686" w:rsidR="004D0F63" w:rsidRPr="0097643C" w:rsidRDefault="005B35AD" w:rsidP="007159B1">
      <w:pPr>
        <w:pStyle w:val="NoSpacing"/>
        <w:numPr>
          <w:ilvl w:val="0"/>
          <w:numId w:val="28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Port existing web code to utilize Microsoft Azure services</w:t>
      </w:r>
      <w:r w:rsidR="004D0F63"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0BF8F8B5" w14:textId="34D1D3FA" w:rsidR="0097643C" w:rsidRPr="003C10CF" w:rsidRDefault="0097643C" w:rsidP="007159B1">
      <w:pPr>
        <w:pStyle w:val="NoSpacing"/>
        <w:numPr>
          <w:ilvl w:val="0"/>
          <w:numId w:val="28"/>
        </w:num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Develop new interface to proprietary hardware using MQTT</w:t>
      </w:r>
      <w:r w:rsidR="00B653B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and AWS</w:t>
      </w:r>
      <w:r w:rsidR="002A6290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IoT</w:t>
      </w: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56D48667" w14:textId="21D54BB5" w:rsidR="004D0F63" w:rsidRPr="003C10CF" w:rsidRDefault="004D0F63" w:rsidP="007159B1">
      <w:pPr>
        <w:pStyle w:val="NoSpacing"/>
        <w:numPr>
          <w:ilvl w:val="0"/>
          <w:numId w:val="28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Assist 3</w:t>
      </w:r>
      <w:r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vertAlign w:val="superscript"/>
        </w:rPr>
        <w:t>rd</w:t>
      </w:r>
      <w:r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party </w:t>
      </w:r>
      <w:r w:rsidR="00025ABA"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developers</w:t>
      </w:r>
      <w:r w:rsidR="00194268"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with product </w:t>
      </w:r>
      <w:r w:rsidR="008C3BE8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releases</w:t>
      </w:r>
      <w:r w:rsidR="00194268"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58DB9FD1" w14:textId="7FD39ACF" w:rsidR="00E8391C" w:rsidRPr="003C10CF" w:rsidRDefault="00E8391C" w:rsidP="007159B1">
      <w:pPr>
        <w:pStyle w:val="NoSpacing"/>
        <w:numPr>
          <w:ilvl w:val="0"/>
          <w:numId w:val="28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Cross train senior and junior developers in builds, 3</w:t>
      </w:r>
      <w:r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vertAlign w:val="superscript"/>
        </w:rPr>
        <w:t>rd</w:t>
      </w:r>
      <w:r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party </w:t>
      </w:r>
      <w:r w:rsidR="00145F2D"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plugins</w:t>
      </w:r>
      <w:r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 and Android.</w:t>
      </w:r>
    </w:p>
    <w:p w14:paraId="73E6FE98" w14:textId="27B645EE" w:rsidR="0061053C" w:rsidRPr="003C10CF" w:rsidRDefault="00515D4C" w:rsidP="007159B1">
      <w:pPr>
        <w:pStyle w:val="NoSpacing"/>
        <w:numPr>
          <w:ilvl w:val="0"/>
          <w:numId w:val="28"/>
        </w:num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Le</w:t>
      </w:r>
      <w:r w:rsidR="00E91D21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ad interns and junior developers</w:t>
      </w:r>
      <w:r w:rsidR="0099295D" w:rsidRPr="003C10CF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0FC4CD67" w14:textId="53CA58E2" w:rsidR="003C10CF" w:rsidRPr="00D87F89" w:rsidRDefault="007974B7" w:rsidP="00D87F89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3C10CF">
        <w:rPr>
          <w:rFonts w:ascii="Times New Roman" w:hAnsi="Times New Roman"/>
          <w:sz w:val="20"/>
          <w:szCs w:val="20"/>
        </w:rPr>
        <w:t xml:space="preserve">Improve </w:t>
      </w:r>
      <w:r w:rsidR="00B606D9">
        <w:rPr>
          <w:rFonts w:ascii="Times New Roman" w:hAnsi="Times New Roman"/>
          <w:sz w:val="20"/>
          <w:szCs w:val="20"/>
        </w:rPr>
        <w:t>build and code review systems</w:t>
      </w:r>
      <w:r w:rsidRPr="003C10CF">
        <w:rPr>
          <w:rFonts w:ascii="Times New Roman" w:hAnsi="Times New Roman"/>
          <w:sz w:val="20"/>
          <w:szCs w:val="20"/>
        </w:rPr>
        <w:t>.</w:t>
      </w:r>
    </w:p>
    <w:p w14:paraId="5F502AC4" w14:textId="635DB29A" w:rsidR="007159B1" w:rsidRPr="003C10CF" w:rsidRDefault="007159B1" w:rsidP="007159B1">
      <w:pPr>
        <w:pStyle w:val="NoSpacing"/>
        <w:rPr>
          <w:rFonts w:ascii="Times New Roman" w:hAnsi="Times New Roman"/>
          <w:b/>
          <w:sz w:val="20"/>
          <w:szCs w:val="20"/>
        </w:rPr>
      </w:pPr>
      <w:r w:rsidRPr="00362304">
        <w:rPr>
          <w:rFonts w:ascii="Times New Roman" w:hAnsi="Times New Roman"/>
          <w:b/>
          <w:sz w:val="20"/>
          <w:szCs w:val="20"/>
        </w:rPr>
        <w:t>Maverick Software Consulting – PeopleNet</w:t>
      </w:r>
      <w:r w:rsidRPr="00362304">
        <w:rPr>
          <w:rFonts w:ascii="Times New Roman" w:hAnsi="Times New Roman"/>
          <w:b/>
          <w:sz w:val="20"/>
          <w:szCs w:val="20"/>
        </w:rPr>
        <w:tab/>
      </w:r>
      <w:r w:rsidRPr="003C10CF">
        <w:rPr>
          <w:rFonts w:ascii="Times New Roman" w:hAnsi="Times New Roman"/>
          <w:b/>
          <w:sz w:val="20"/>
          <w:szCs w:val="20"/>
        </w:rPr>
        <w:tab/>
      </w:r>
      <w:r w:rsidR="00E11691" w:rsidRPr="003C10CF">
        <w:rPr>
          <w:rFonts w:ascii="Times New Roman" w:hAnsi="Times New Roman"/>
          <w:b/>
          <w:sz w:val="20"/>
          <w:szCs w:val="20"/>
        </w:rPr>
        <w:tab/>
      </w:r>
      <w:r w:rsidR="00E11691" w:rsidRPr="003C10CF">
        <w:rPr>
          <w:rFonts w:ascii="Times New Roman" w:hAnsi="Times New Roman"/>
          <w:b/>
          <w:sz w:val="20"/>
          <w:szCs w:val="20"/>
        </w:rPr>
        <w:tab/>
      </w:r>
      <w:r w:rsidR="003C10CF">
        <w:rPr>
          <w:rFonts w:ascii="Times New Roman" w:hAnsi="Times New Roman"/>
          <w:b/>
          <w:sz w:val="20"/>
          <w:szCs w:val="20"/>
        </w:rPr>
        <w:tab/>
      </w:r>
      <w:r w:rsidR="00A24864">
        <w:rPr>
          <w:rFonts w:ascii="Times New Roman" w:hAnsi="Times New Roman"/>
          <w:b/>
          <w:sz w:val="20"/>
          <w:szCs w:val="20"/>
        </w:rPr>
        <w:t xml:space="preserve">             </w:t>
      </w:r>
      <w:r w:rsidR="008E0CFD" w:rsidRPr="00A24864">
        <w:rPr>
          <w:rFonts w:ascii="Times New Roman" w:hAnsi="Times New Roman"/>
          <w:sz w:val="20"/>
          <w:szCs w:val="20"/>
        </w:rPr>
        <w:t>06/14</w:t>
      </w:r>
      <w:r w:rsidRPr="00A24864">
        <w:rPr>
          <w:rFonts w:ascii="Times New Roman" w:hAnsi="Times New Roman"/>
          <w:sz w:val="20"/>
          <w:szCs w:val="20"/>
        </w:rPr>
        <w:t xml:space="preserve"> –</w:t>
      </w:r>
      <w:r w:rsidR="005511B3" w:rsidRPr="00A24864">
        <w:rPr>
          <w:rFonts w:ascii="Times New Roman" w:hAnsi="Times New Roman"/>
          <w:sz w:val="20"/>
          <w:szCs w:val="20"/>
        </w:rPr>
        <w:t>12/14</w:t>
      </w:r>
    </w:p>
    <w:p w14:paraId="7232FCF9" w14:textId="77777777" w:rsidR="007159B1" w:rsidRPr="003C10CF" w:rsidRDefault="007159B1" w:rsidP="007159B1">
      <w:pPr>
        <w:pStyle w:val="NoSpacing"/>
        <w:rPr>
          <w:rFonts w:ascii="Times New Roman" w:hAnsi="Times New Roman"/>
          <w:i/>
          <w:sz w:val="20"/>
          <w:szCs w:val="20"/>
        </w:rPr>
      </w:pPr>
      <w:r w:rsidRPr="003C10CF">
        <w:rPr>
          <w:rFonts w:ascii="Times New Roman" w:hAnsi="Times New Roman"/>
          <w:i/>
          <w:sz w:val="20"/>
          <w:szCs w:val="20"/>
        </w:rPr>
        <w:t xml:space="preserve">Software Engineer Intern </w:t>
      </w:r>
    </w:p>
    <w:p w14:paraId="219CFC67" w14:textId="7374C10A" w:rsidR="007159B1" w:rsidRPr="003C10CF" w:rsidRDefault="007159B1" w:rsidP="007159B1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3C10CF">
        <w:rPr>
          <w:rFonts w:ascii="Times New Roman" w:hAnsi="Times New Roman"/>
          <w:sz w:val="20"/>
          <w:szCs w:val="20"/>
        </w:rPr>
        <w:t xml:space="preserve">Fixed </w:t>
      </w:r>
      <w:r w:rsidR="003B0373" w:rsidRPr="003C10CF">
        <w:rPr>
          <w:rFonts w:ascii="Times New Roman" w:hAnsi="Times New Roman"/>
          <w:sz w:val="20"/>
          <w:szCs w:val="20"/>
        </w:rPr>
        <w:t>software bugs on legacy platforms.</w:t>
      </w:r>
    </w:p>
    <w:p w14:paraId="7CE56987" w14:textId="50C5F560" w:rsidR="007159B1" w:rsidRPr="003C10CF" w:rsidRDefault="007159B1" w:rsidP="007159B1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3C10CF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Diagnose</w:t>
      </w:r>
      <w:r w:rsidR="000D258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d</w:t>
      </w:r>
      <w:r w:rsidRPr="003C10CF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and write reports on RMA devices.</w:t>
      </w:r>
    </w:p>
    <w:p w14:paraId="4E5004A4" w14:textId="12D6B2F5" w:rsidR="003C10CF" w:rsidRDefault="007159B1" w:rsidP="00D87F89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3C10CF">
        <w:rPr>
          <w:rFonts w:ascii="Times New Roman" w:hAnsi="Times New Roman"/>
          <w:sz w:val="20"/>
          <w:szCs w:val="20"/>
        </w:rPr>
        <w:t xml:space="preserve">Developed </w:t>
      </w:r>
      <w:r w:rsidR="0005741E" w:rsidRPr="003C10CF">
        <w:rPr>
          <w:rFonts w:ascii="Times New Roman" w:hAnsi="Times New Roman"/>
          <w:sz w:val="20"/>
          <w:szCs w:val="20"/>
        </w:rPr>
        <w:t xml:space="preserve">features </w:t>
      </w:r>
      <w:r w:rsidRPr="003C10CF">
        <w:rPr>
          <w:rFonts w:ascii="Times New Roman" w:hAnsi="Times New Roman"/>
          <w:sz w:val="20"/>
          <w:szCs w:val="20"/>
        </w:rPr>
        <w:t xml:space="preserve">on </w:t>
      </w:r>
      <w:r w:rsidR="00C20070" w:rsidRPr="003C10CF">
        <w:rPr>
          <w:rFonts w:ascii="Times New Roman" w:hAnsi="Times New Roman"/>
          <w:sz w:val="20"/>
          <w:szCs w:val="20"/>
        </w:rPr>
        <w:t xml:space="preserve">Windows 7 </w:t>
      </w:r>
      <w:r w:rsidRPr="003C10CF">
        <w:rPr>
          <w:rFonts w:ascii="Times New Roman" w:hAnsi="Times New Roman"/>
          <w:sz w:val="20"/>
          <w:szCs w:val="20"/>
        </w:rPr>
        <w:t>tablet devices using C#, .NET, and WPF</w:t>
      </w:r>
      <w:r w:rsidR="00E11C30" w:rsidRPr="003C10CF">
        <w:rPr>
          <w:rFonts w:ascii="Times New Roman" w:hAnsi="Times New Roman"/>
          <w:sz w:val="20"/>
          <w:szCs w:val="20"/>
        </w:rPr>
        <w:t>.</w:t>
      </w:r>
    </w:p>
    <w:p w14:paraId="519C1A19" w14:textId="5F098E04" w:rsidR="0097643C" w:rsidRPr="00D87F89" w:rsidRDefault="0097643C" w:rsidP="00D87F89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Experimented with potential 3</w:t>
      </w:r>
      <w:r w:rsidRPr="0097643C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party tools.</w:t>
      </w:r>
    </w:p>
    <w:p w14:paraId="6C03EAE4" w14:textId="384B7B9F" w:rsidR="007159B1" w:rsidRPr="003C10CF" w:rsidRDefault="007159B1" w:rsidP="007159B1">
      <w:pPr>
        <w:pStyle w:val="NoSpacing"/>
        <w:rPr>
          <w:rFonts w:ascii="Times New Roman" w:hAnsi="Times New Roman"/>
          <w:b/>
          <w:sz w:val="20"/>
          <w:szCs w:val="20"/>
        </w:rPr>
      </w:pPr>
      <w:r w:rsidRPr="00362304">
        <w:rPr>
          <w:rFonts w:ascii="Times New Roman" w:hAnsi="Times New Roman"/>
          <w:b/>
          <w:sz w:val="20"/>
          <w:szCs w:val="20"/>
        </w:rPr>
        <w:t>Maverick Software Consulting – Menards</w:t>
      </w:r>
      <w:r w:rsidRPr="003C10CF">
        <w:rPr>
          <w:rFonts w:ascii="Times New Roman" w:hAnsi="Times New Roman"/>
          <w:b/>
          <w:sz w:val="20"/>
          <w:szCs w:val="20"/>
        </w:rPr>
        <w:tab/>
      </w:r>
      <w:r w:rsidRPr="003C10CF">
        <w:rPr>
          <w:rFonts w:ascii="Times New Roman" w:hAnsi="Times New Roman"/>
          <w:b/>
          <w:sz w:val="20"/>
          <w:szCs w:val="20"/>
        </w:rPr>
        <w:tab/>
      </w:r>
      <w:r w:rsidRPr="003C10CF">
        <w:rPr>
          <w:rFonts w:ascii="Times New Roman" w:hAnsi="Times New Roman"/>
          <w:b/>
          <w:sz w:val="20"/>
          <w:szCs w:val="20"/>
        </w:rPr>
        <w:tab/>
      </w:r>
      <w:r w:rsidRPr="003C10CF">
        <w:rPr>
          <w:rFonts w:ascii="Times New Roman" w:hAnsi="Times New Roman"/>
          <w:b/>
          <w:sz w:val="20"/>
          <w:szCs w:val="20"/>
        </w:rPr>
        <w:tab/>
      </w:r>
      <w:r w:rsidR="003C10CF">
        <w:rPr>
          <w:rFonts w:ascii="Times New Roman" w:hAnsi="Times New Roman"/>
          <w:b/>
          <w:sz w:val="20"/>
          <w:szCs w:val="20"/>
        </w:rPr>
        <w:tab/>
      </w:r>
      <w:r w:rsidR="00A24864">
        <w:rPr>
          <w:rFonts w:ascii="Times New Roman" w:hAnsi="Times New Roman"/>
          <w:b/>
          <w:sz w:val="20"/>
          <w:szCs w:val="20"/>
        </w:rPr>
        <w:t xml:space="preserve">            </w:t>
      </w:r>
      <w:r w:rsidRPr="00A24864">
        <w:rPr>
          <w:rFonts w:ascii="Times New Roman" w:hAnsi="Times New Roman"/>
          <w:sz w:val="20"/>
          <w:szCs w:val="20"/>
        </w:rPr>
        <w:t xml:space="preserve">05/13 – </w:t>
      </w:r>
      <w:r w:rsidR="00351F55" w:rsidRPr="00A24864">
        <w:rPr>
          <w:rFonts w:ascii="Times New Roman" w:hAnsi="Times New Roman"/>
          <w:sz w:val="20"/>
          <w:szCs w:val="20"/>
        </w:rPr>
        <w:t>05/14</w:t>
      </w:r>
    </w:p>
    <w:p w14:paraId="5B71860B" w14:textId="77777777" w:rsidR="007159B1" w:rsidRPr="003C10CF" w:rsidRDefault="007159B1" w:rsidP="007159B1">
      <w:pPr>
        <w:pStyle w:val="NoSpacing"/>
        <w:rPr>
          <w:rFonts w:ascii="Times New Roman" w:hAnsi="Times New Roman"/>
          <w:i/>
          <w:sz w:val="20"/>
          <w:szCs w:val="20"/>
        </w:rPr>
      </w:pPr>
      <w:r w:rsidRPr="003C10CF">
        <w:rPr>
          <w:rFonts w:ascii="Times New Roman" w:hAnsi="Times New Roman"/>
          <w:i/>
          <w:sz w:val="20"/>
          <w:szCs w:val="20"/>
        </w:rPr>
        <w:t xml:space="preserve">Software Engineer Intern </w:t>
      </w:r>
    </w:p>
    <w:p w14:paraId="1C2AB26B" w14:textId="5E2BE5A8" w:rsidR="007159B1" w:rsidRPr="003C10CF" w:rsidRDefault="000D258B" w:rsidP="007159B1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Developed</w:t>
      </w:r>
      <w:r w:rsidR="007159B1" w:rsidRPr="003C10CF">
        <w:rPr>
          <w:rFonts w:ascii="Times New Roman" w:hAnsi="Times New Roman"/>
          <w:sz w:val="20"/>
          <w:szCs w:val="20"/>
        </w:rPr>
        <w:t xml:space="preserve"> </w:t>
      </w:r>
      <w:r w:rsidR="003B0373" w:rsidRPr="003C10CF">
        <w:rPr>
          <w:rFonts w:ascii="Times New Roman" w:hAnsi="Times New Roman"/>
          <w:sz w:val="20"/>
          <w:szCs w:val="20"/>
        </w:rPr>
        <w:t>CMS grid pages utilizing JQuery</w:t>
      </w:r>
      <w:r w:rsidR="00377CA1">
        <w:rPr>
          <w:rFonts w:ascii="Times New Roman" w:hAnsi="Times New Roman"/>
          <w:sz w:val="20"/>
          <w:szCs w:val="20"/>
        </w:rPr>
        <w:t xml:space="preserve"> and AJAX</w:t>
      </w:r>
      <w:r w:rsidR="003B0373" w:rsidRPr="003C10CF">
        <w:rPr>
          <w:rFonts w:ascii="Times New Roman" w:hAnsi="Times New Roman"/>
          <w:sz w:val="20"/>
          <w:szCs w:val="20"/>
        </w:rPr>
        <w:t>.</w:t>
      </w:r>
    </w:p>
    <w:p w14:paraId="2B538277" w14:textId="55163E3D" w:rsidR="007159B1" w:rsidRPr="003C10CF" w:rsidRDefault="000D258B" w:rsidP="007159B1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Created</w:t>
      </w:r>
      <w:r w:rsidR="007159B1" w:rsidRPr="003C10CF">
        <w:rPr>
          <w:rFonts w:ascii="Times New Roman" w:hAnsi="Times New Roman"/>
          <w:sz w:val="20"/>
          <w:szCs w:val="20"/>
        </w:rPr>
        <w:t xml:space="preserve"> design do</w:t>
      </w:r>
      <w:r w:rsidR="00892EAE" w:rsidRPr="003C10CF">
        <w:rPr>
          <w:rFonts w:ascii="Times New Roman" w:hAnsi="Times New Roman"/>
          <w:sz w:val="20"/>
          <w:szCs w:val="20"/>
        </w:rPr>
        <w:t>cumentation for upcoming changes and features</w:t>
      </w:r>
      <w:r w:rsidR="007159B1" w:rsidRPr="003C10CF">
        <w:rPr>
          <w:rFonts w:ascii="Times New Roman" w:hAnsi="Times New Roman"/>
          <w:sz w:val="20"/>
          <w:szCs w:val="20"/>
        </w:rPr>
        <w:t>.</w:t>
      </w:r>
    </w:p>
    <w:p w14:paraId="4327C7AC" w14:textId="47F3E8F9" w:rsidR="006C613B" w:rsidRDefault="0074763D" w:rsidP="004D0F63">
      <w:pPr>
        <w:pStyle w:val="NoSpacing"/>
        <w:numPr>
          <w:ilvl w:val="0"/>
          <w:numId w:val="28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3C10CF">
        <w:rPr>
          <w:rFonts w:ascii="Times New Roman" w:hAnsi="Times New Roman"/>
          <w:color w:val="000000" w:themeColor="text1"/>
          <w:sz w:val="20"/>
          <w:szCs w:val="20"/>
        </w:rPr>
        <w:t>Assist</w:t>
      </w:r>
      <w:r w:rsidR="000D258B">
        <w:rPr>
          <w:rFonts w:ascii="Times New Roman" w:hAnsi="Times New Roman"/>
          <w:color w:val="000000" w:themeColor="text1"/>
          <w:sz w:val="20"/>
          <w:szCs w:val="20"/>
        </w:rPr>
        <w:t>ed</w:t>
      </w:r>
      <w:r w:rsidRPr="003C10C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D258B">
        <w:rPr>
          <w:rFonts w:ascii="Times New Roman" w:hAnsi="Times New Roman"/>
          <w:color w:val="000000" w:themeColor="text1"/>
          <w:sz w:val="20"/>
          <w:szCs w:val="20"/>
        </w:rPr>
        <w:t>senior</w:t>
      </w:r>
      <w:r w:rsidRPr="003C10CF">
        <w:rPr>
          <w:rFonts w:ascii="Times New Roman" w:hAnsi="Times New Roman"/>
          <w:color w:val="000000" w:themeColor="text1"/>
          <w:sz w:val="20"/>
          <w:szCs w:val="20"/>
        </w:rPr>
        <w:t xml:space="preserve"> developers in front end development of web features.</w:t>
      </w:r>
    </w:p>
    <w:p w14:paraId="44FE561C" w14:textId="3B4F66D5" w:rsidR="00377CA1" w:rsidRDefault="000D258B" w:rsidP="004D0F63">
      <w:pPr>
        <w:pStyle w:val="NoSpacing"/>
        <w:numPr>
          <w:ilvl w:val="0"/>
          <w:numId w:val="28"/>
        </w:num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Participated in code review with using Crucible.</w:t>
      </w:r>
    </w:p>
    <w:p w14:paraId="7028D84F" w14:textId="5F9F5E88" w:rsidR="009968A4" w:rsidRPr="003C10CF" w:rsidRDefault="009968A4" w:rsidP="004D0F63">
      <w:pPr>
        <w:pStyle w:val="NoSpacing"/>
        <w:numPr>
          <w:ilvl w:val="0"/>
          <w:numId w:val="28"/>
        </w:num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Engaged in Waterfall engineering practices.</w:t>
      </w:r>
    </w:p>
    <w:tbl>
      <w:tblPr>
        <w:tblStyle w:val="TableGrid"/>
        <w:tblW w:w="9733" w:type="dxa"/>
        <w:tblBorders>
          <w:top w:val="single" w:sz="4" w:space="0" w:color="999999"/>
          <w:left w:val="none" w:sz="0" w:space="0" w:color="auto"/>
          <w:bottom w:val="single" w:sz="4" w:space="0" w:color="999999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733"/>
      </w:tblGrid>
      <w:tr w:rsidR="006C613B" w:rsidRPr="003C10CF" w14:paraId="30670F66" w14:textId="77777777" w:rsidTr="00AC3A69">
        <w:trPr>
          <w:trHeight w:val="188"/>
        </w:trPr>
        <w:tc>
          <w:tcPr>
            <w:tcW w:w="9733" w:type="dxa"/>
            <w:shd w:val="pct5" w:color="auto" w:fill="auto"/>
          </w:tcPr>
          <w:p w14:paraId="2962A04C" w14:textId="7941D12A" w:rsidR="006C613B" w:rsidRPr="003B4C5E" w:rsidRDefault="001F3503" w:rsidP="0099330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4C5E">
              <w:rPr>
                <w:rFonts w:ascii="Times New Roman" w:hAnsi="Times New Roman"/>
                <w:sz w:val="24"/>
                <w:szCs w:val="24"/>
              </w:rPr>
              <w:t>GAME DEVELOPMENT EXPERIENCE</w:t>
            </w:r>
          </w:p>
        </w:tc>
      </w:tr>
    </w:tbl>
    <w:p w14:paraId="1F380EF5" w14:textId="1C28C6C2" w:rsidR="006C613B" w:rsidRPr="003C10CF" w:rsidRDefault="00594027" w:rsidP="006C613B">
      <w:pPr>
        <w:pStyle w:val="NoSpacing"/>
        <w:rPr>
          <w:rFonts w:ascii="Times New Roman" w:hAnsi="Times New Roman"/>
          <w:b/>
          <w:i/>
          <w:sz w:val="20"/>
          <w:szCs w:val="20"/>
        </w:rPr>
      </w:pPr>
      <w:r w:rsidRPr="00362304">
        <w:rPr>
          <w:rFonts w:ascii="Times New Roman" w:hAnsi="Times New Roman"/>
          <w:b/>
          <w:sz w:val="20"/>
          <w:szCs w:val="20"/>
        </w:rPr>
        <w:t>DeFragged</w:t>
      </w:r>
      <w:r w:rsidR="006C613B" w:rsidRPr="003C10CF">
        <w:rPr>
          <w:rFonts w:ascii="Times New Roman" w:hAnsi="Times New Roman"/>
          <w:b/>
          <w:i/>
          <w:sz w:val="20"/>
          <w:szCs w:val="20"/>
        </w:rPr>
        <w:tab/>
      </w:r>
      <w:r w:rsidR="006C613B" w:rsidRPr="003C10CF">
        <w:rPr>
          <w:rFonts w:ascii="Times New Roman" w:hAnsi="Times New Roman"/>
          <w:b/>
          <w:i/>
          <w:sz w:val="20"/>
          <w:szCs w:val="20"/>
        </w:rPr>
        <w:tab/>
      </w:r>
      <w:r w:rsidR="006C613B" w:rsidRPr="003C10CF">
        <w:rPr>
          <w:rFonts w:ascii="Times New Roman" w:hAnsi="Times New Roman"/>
          <w:b/>
          <w:i/>
          <w:sz w:val="20"/>
          <w:szCs w:val="20"/>
        </w:rPr>
        <w:tab/>
      </w:r>
      <w:r w:rsidR="006C613B" w:rsidRPr="003C10CF">
        <w:rPr>
          <w:rFonts w:ascii="Times New Roman" w:hAnsi="Times New Roman"/>
          <w:b/>
          <w:i/>
          <w:sz w:val="20"/>
          <w:szCs w:val="20"/>
        </w:rPr>
        <w:tab/>
      </w:r>
      <w:r w:rsidR="00350755" w:rsidRPr="003C10CF">
        <w:rPr>
          <w:rFonts w:ascii="Times New Roman" w:hAnsi="Times New Roman"/>
          <w:b/>
          <w:i/>
          <w:sz w:val="20"/>
          <w:szCs w:val="20"/>
        </w:rPr>
        <w:tab/>
      </w:r>
      <w:r w:rsidR="00350755" w:rsidRPr="003C10CF">
        <w:rPr>
          <w:rFonts w:ascii="Times New Roman" w:hAnsi="Times New Roman"/>
          <w:b/>
          <w:i/>
          <w:sz w:val="20"/>
          <w:szCs w:val="20"/>
        </w:rPr>
        <w:tab/>
        <w:t xml:space="preserve">         </w:t>
      </w:r>
      <w:r w:rsidR="00047E16" w:rsidRPr="003C10CF"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3C10CF">
        <w:rPr>
          <w:rFonts w:ascii="Times New Roman" w:hAnsi="Times New Roman"/>
          <w:b/>
          <w:i/>
          <w:sz w:val="20"/>
          <w:szCs w:val="20"/>
        </w:rPr>
        <w:tab/>
      </w:r>
      <w:r w:rsidR="003C10CF">
        <w:rPr>
          <w:rFonts w:ascii="Times New Roman" w:hAnsi="Times New Roman"/>
          <w:b/>
          <w:i/>
          <w:sz w:val="20"/>
          <w:szCs w:val="20"/>
        </w:rPr>
        <w:tab/>
      </w:r>
      <w:r w:rsidR="003C10CF">
        <w:rPr>
          <w:rFonts w:ascii="Times New Roman" w:hAnsi="Times New Roman"/>
          <w:b/>
          <w:i/>
          <w:sz w:val="20"/>
          <w:szCs w:val="20"/>
        </w:rPr>
        <w:tab/>
      </w:r>
      <w:r w:rsidR="00EE1D1D" w:rsidRPr="00BB18C1">
        <w:rPr>
          <w:rFonts w:ascii="Times New Roman" w:hAnsi="Times New Roman"/>
          <w:i/>
          <w:sz w:val="20"/>
          <w:szCs w:val="20"/>
        </w:rPr>
        <w:t xml:space="preserve"> </w:t>
      </w:r>
      <w:r w:rsidR="00A24864">
        <w:rPr>
          <w:rFonts w:ascii="Times New Roman" w:hAnsi="Times New Roman"/>
          <w:i/>
          <w:sz w:val="20"/>
          <w:szCs w:val="20"/>
        </w:rPr>
        <w:t xml:space="preserve">           </w:t>
      </w:r>
      <w:r w:rsidR="006C613B" w:rsidRPr="00BB18C1">
        <w:rPr>
          <w:rFonts w:ascii="Times New Roman" w:hAnsi="Times New Roman"/>
          <w:sz w:val="20"/>
          <w:szCs w:val="20"/>
        </w:rPr>
        <w:t xml:space="preserve">07/14 – </w:t>
      </w:r>
      <w:r w:rsidR="00EE1D1D" w:rsidRPr="00BB18C1">
        <w:rPr>
          <w:rFonts w:ascii="Times New Roman" w:hAnsi="Times New Roman"/>
          <w:sz w:val="20"/>
          <w:szCs w:val="20"/>
        </w:rPr>
        <w:t>12/14</w:t>
      </w:r>
    </w:p>
    <w:p w14:paraId="2CD21B32" w14:textId="0CD1A0F1" w:rsidR="006C613B" w:rsidRPr="003C10CF" w:rsidRDefault="003D7010" w:rsidP="006C613B">
      <w:pPr>
        <w:pStyle w:val="NoSpacing"/>
        <w:rPr>
          <w:rFonts w:ascii="Times New Roman" w:hAnsi="Times New Roman"/>
          <w:i/>
          <w:sz w:val="20"/>
          <w:szCs w:val="20"/>
        </w:rPr>
      </w:pPr>
      <w:r w:rsidRPr="003C10CF">
        <w:rPr>
          <w:rFonts w:ascii="Times New Roman" w:hAnsi="Times New Roman"/>
          <w:i/>
          <w:sz w:val="20"/>
          <w:szCs w:val="20"/>
        </w:rPr>
        <w:t xml:space="preserve">3D </w:t>
      </w:r>
      <w:r w:rsidR="0077762A" w:rsidRPr="003C10CF">
        <w:rPr>
          <w:rFonts w:ascii="Times New Roman" w:hAnsi="Times New Roman"/>
          <w:i/>
          <w:sz w:val="20"/>
          <w:szCs w:val="20"/>
        </w:rPr>
        <w:t xml:space="preserve">Multiplayer </w:t>
      </w:r>
      <w:r w:rsidR="009D2056" w:rsidRPr="003C10CF">
        <w:rPr>
          <w:rFonts w:ascii="Times New Roman" w:hAnsi="Times New Roman"/>
          <w:i/>
          <w:sz w:val="20"/>
          <w:szCs w:val="20"/>
        </w:rPr>
        <w:t xml:space="preserve">FPS </w:t>
      </w:r>
      <w:r w:rsidR="0077762A" w:rsidRPr="003C10CF">
        <w:rPr>
          <w:rFonts w:ascii="Times New Roman" w:hAnsi="Times New Roman"/>
          <w:i/>
          <w:sz w:val="20"/>
          <w:szCs w:val="20"/>
        </w:rPr>
        <w:t>Independent Study developed in Unreal Engine 4</w:t>
      </w:r>
    </w:p>
    <w:p w14:paraId="4484657C" w14:textId="02691187" w:rsidR="009D2056" w:rsidRPr="003C10CF" w:rsidRDefault="0010602E" w:rsidP="0034030C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3C10CF">
        <w:rPr>
          <w:rFonts w:ascii="Times New Roman" w:hAnsi="Times New Roman"/>
          <w:sz w:val="20"/>
          <w:szCs w:val="20"/>
        </w:rPr>
        <w:t xml:space="preserve">Explore </w:t>
      </w:r>
      <w:r w:rsidR="00B535CC" w:rsidRPr="003C10CF">
        <w:rPr>
          <w:rFonts w:ascii="Times New Roman" w:hAnsi="Times New Roman"/>
          <w:sz w:val="20"/>
          <w:szCs w:val="20"/>
        </w:rPr>
        <w:t xml:space="preserve">relationship between </w:t>
      </w:r>
      <w:r w:rsidR="009273B3" w:rsidRPr="003C10CF">
        <w:rPr>
          <w:rFonts w:ascii="Times New Roman" w:hAnsi="Times New Roman"/>
          <w:sz w:val="20"/>
          <w:szCs w:val="20"/>
        </w:rPr>
        <w:t xml:space="preserve">dedicated </w:t>
      </w:r>
      <w:r w:rsidR="007464F8" w:rsidRPr="003C10CF">
        <w:rPr>
          <w:rFonts w:ascii="Times New Roman" w:hAnsi="Times New Roman"/>
          <w:sz w:val="20"/>
          <w:szCs w:val="20"/>
        </w:rPr>
        <w:t xml:space="preserve">game </w:t>
      </w:r>
      <w:r w:rsidR="009273B3" w:rsidRPr="003C10CF">
        <w:rPr>
          <w:rFonts w:ascii="Times New Roman" w:hAnsi="Times New Roman"/>
          <w:sz w:val="20"/>
          <w:szCs w:val="20"/>
        </w:rPr>
        <w:t>s</w:t>
      </w:r>
      <w:r w:rsidR="006B379D" w:rsidRPr="003C10CF">
        <w:rPr>
          <w:rFonts w:ascii="Times New Roman" w:hAnsi="Times New Roman"/>
          <w:sz w:val="20"/>
          <w:szCs w:val="20"/>
        </w:rPr>
        <w:t>erver</w:t>
      </w:r>
      <w:r w:rsidR="00257E3A" w:rsidRPr="003C10CF">
        <w:rPr>
          <w:rFonts w:ascii="Times New Roman" w:hAnsi="Times New Roman"/>
          <w:sz w:val="20"/>
          <w:szCs w:val="20"/>
        </w:rPr>
        <w:t xml:space="preserve">s and </w:t>
      </w:r>
      <w:r w:rsidR="007464F8" w:rsidRPr="003C10CF">
        <w:rPr>
          <w:rFonts w:ascii="Times New Roman" w:hAnsi="Times New Roman"/>
          <w:sz w:val="20"/>
          <w:szCs w:val="20"/>
        </w:rPr>
        <w:t xml:space="preserve">their </w:t>
      </w:r>
      <w:r w:rsidR="009273B3" w:rsidRPr="003C10CF">
        <w:rPr>
          <w:rFonts w:ascii="Times New Roman" w:hAnsi="Times New Roman"/>
          <w:sz w:val="20"/>
          <w:szCs w:val="20"/>
        </w:rPr>
        <w:t>c</w:t>
      </w:r>
      <w:r w:rsidR="00061F96" w:rsidRPr="003C10CF">
        <w:rPr>
          <w:rFonts w:ascii="Times New Roman" w:hAnsi="Times New Roman"/>
          <w:sz w:val="20"/>
          <w:szCs w:val="20"/>
        </w:rPr>
        <w:t>lients</w:t>
      </w:r>
      <w:r w:rsidR="00871DA6" w:rsidRPr="003C10CF">
        <w:rPr>
          <w:rFonts w:ascii="Times New Roman" w:hAnsi="Times New Roman"/>
          <w:sz w:val="20"/>
          <w:szCs w:val="20"/>
        </w:rPr>
        <w:t>.</w:t>
      </w:r>
    </w:p>
    <w:p w14:paraId="1BEA12EF" w14:textId="6B3FD9C2" w:rsidR="00AB0E00" w:rsidRDefault="00C20070" w:rsidP="00AB0E00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3C10CF">
        <w:rPr>
          <w:rFonts w:ascii="Times New Roman" w:hAnsi="Times New Roman"/>
          <w:sz w:val="20"/>
          <w:szCs w:val="20"/>
        </w:rPr>
        <w:t>Developed gameplay</w:t>
      </w:r>
      <w:r w:rsidR="007D1819" w:rsidRPr="003C10CF">
        <w:rPr>
          <w:rFonts w:ascii="Times New Roman" w:hAnsi="Times New Roman"/>
          <w:sz w:val="20"/>
          <w:szCs w:val="20"/>
        </w:rPr>
        <w:t xml:space="preserve"> and multiplayer</w:t>
      </w:r>
      <w:r w:rsidRPr="003C10CF">
        <w:rPr>
          <w:rFonts w:ascii="Times New Roman" w:hAnsi="Times New Roman"/>
          <w:sz w:val="20"/>
          <w:szCs w:val="20"/>
        </w:rPr>
        <w:t xml:space="preserve"> systems</w:t>
      </w:r>
      <w:r w:rsidR="00871DA6" w:rsidRPr="003C10CF">
        <w:rPr>
          <w:rFonts w:ascii="Times New Roman" w:hAnsi="Times New Roman"/>
          <w:sz w:val="20"/>
          <w:szCs w:val="20"/>
        </w:rPr>
        <w:t xml:space="preserve"> using C++.</w:t>
      </w:r>
    </w:p>
    <w:p w14:paraId="0B91CA76" w14:textId="0ED4528A" w:rsidR="00DF7DF5" w:rsidRPr="003C10CF" w:rsidRDefault="00DF7DF5" w:rsidP="00AB0E00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Leveraged Agile and Scrum to organize team workload.</w:t>
      </w:r>
    </w:p>
    <w:p w14:paraId="4AE3FDE5" w14:textId="779D3CC4" w:rsidR="003C10CF" w:rsidRPr="00D87F89" w:rsidRDefault="00F436E9" w:rsidP="00D87F89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3C10CF">
        <w:rPr>
          <w:rFonts w:ascii="Times New Roman" w:hAnsi="Times New Roman"/>
          <w:sz w:val="20"/>
          <w:szCs w:val="20"/>
        </w:rPr>
        <w:t>Organize small team using agile and scrum practices.</w:t>
      </w:r>
    </w:p>
    <w:p w14:paraId="7D9B4685" w14:textId="0227693E" w:rsidR="00D42988" w:rsidRPr="003C10CF" w:rsidRDefault="00D42988" w:rsidP="00D42988">
      <w:pPr>
        <w:pStyle w:val="NoSpacing"/>
        <w:rPr>
          <w:rFonts w:ascii="Times New Roman" w:hAnsi="Times New Roman"/>
          <w:b/>
          <w:i/>
          <w:sz w:val="20"/>
          <w:szCs w:val="20"/>
        </w:rPr>
      </w:pPr>
      <w:r w:rsidRPr="00362304">
        <w:rPr>
          <w:rFonts w:ascii="Times New Roman" w:hAnsi="Times New Roman"/>
          <w:b/>
          <w:sz w:val="20"/>
          <w:szCs w:val="20"/>
        </w:rPr>
        <w:t>Spirit Invasion</w:t>
      </w:r>
      <w:r w:rsidR="003B4C5E" w:rsidRPr="00362304">
        <w:rPr>
          <w:rFonts w:ascii="Times New Roman" w:hAnsi="Times New Roman"/>
          <w:b/>
          <w:i/>
          <w:sz w:val="20"/>
          <w:szCs w:val="20"/>
        </w:rPr>
        <w:tab/>
      </w:r>
      <w:r w:rsidR="003B4C5E">
        <w:rPr>
          <w:rFonts w:ascii="Times New Roman" w:hAnsi="Times New Roman"/>
          <w:b/>
          <w:i/>
          <w:sz w:val="20"/>
          <w:szCs w:val="20"/>
        </w:rPr>
        <w:tab/>
      </w:r>
      <w:r w:rsidR="003B4C5E">
        <w:rPr>
          <w:rFonts w:ascii="Times New Roman" w:hAnsi="Times New Roman"/>
          <w:b/>
          <w:i/>
          <w:sz w:val="20"/>
          <w:szCs w:val="20"/>
        </w:rPr>
        <w:tab/>
      </w:r>
      <w:r w:rsidR="003B4C5E">
        <w:rPr>
          <w:rFonts w:ascii="Times New Roman" w:hAnsi="Times New Roman"/>
          <w:b/>
          <w:i/>
          <w:sz w:val="20"/>
          <w:szCs w:val="20"/>
        </w:rPr>
        <w:tab/>
      </w:r>
      <w:r w:rsidR="003B4C5E">
        <w:rPr>
          <w:rFonts w:ascii="Times New Roman" w:hAnsi="Times New Roman"/>
          <w:b/>
          <w:i/>
          <w:sz w:val="20"/>
          <w:szCs w:val="20"/>
        </w:rPr>
        <w:tab/>
      </w:r>
      <w:r w:rsidR="003B4C5E">
        <w:rPr>
          <w:rFonts w:ascii="Times New Roman" w:hAnsi="Times New Roman"/>
          <w:b/>
          <w:i/>
          <w:sz w:val="20"/>
          <w:szCs w:val="20"/>
        </w:rPr>
        <w:tab/>
        <w:t xml:space="preserve">           </w:t>
      </w:r>
      <w:r w:rsidR="003B4C5E">
        <w:rPr>
          <w:rFonts w:ascii="Times New Roman" w:hAnsi="Times New Roman"/>
          <w:b/>
          <w:i/>
          <w:sz w:val="20"/>
          <w:szCs w:val="20"/>
        </w:rPr>
        <w:tab/>
      </w:r>
      <w:r w:rsidR="003B4C5E">
        <w:rPr>
          <w:rFonts w:ascii="Times New Roman" w:hAnsi="Times New Roman"/>
          <w:b/>
          <w:i/>
          <w:sz w:val="20"/>
          <w:szCs w:val="20"/>
        </w:rPr>
        <w:tab/>
      </w:r>
      <w:r w:rsidR="003B4C5E">
        <w:rPr>
          <w:rFonts w:ascii="Times New Roman" w:hAnsi="Times New Roman"/>
          <w:b/>
          <w:i/>
          <w:sz w:val="20"/>
          <w:szCs w:val="20"/>
        </w:rPr>
        <w:tab/>
      </w:r>
      <w:r w:rsidRPr="003C10CF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A24864">
        <w:rPr>
          <w:rFonts w:ascii="Times New Roman" w:hAnsi="Times New Roman"/>
          <w:b/>
          <w:i/>
          <w:sz w:val="20"/>
          <w:szCs w:val="20"/>
        </w:rPr>
        <w:t xml:space="preserve">           </w:t>
      </w:r>
      <w:r w:rsidR="008250EF" w:rsidRPr="00A24864">
        <w:rPr>
          <w:rFonts w:ascii="Times New Roman" w:hAnsi="Times New Roman"/>
          <w:sz w:val="20"/>
          <w:szCs w:val="20"/>
        </w:rPr>
        <w:t>09/13</w:t>
      </w:r>
      <w:r w:rsidRPr="00A24864">
        <w:rPr>
          <w:rFonts w:ascii="Times New Roman" w:hAnsi="Times New Roman"/>
          <w:sz w:val="20"/>
          <w:szCs w:val="20"/>
        </w:rPr>
        <w:t xml:space="preserve"> – </w:t>
      </w:r>
      <w:r w:rsidR="00351F55" w:rsidRPr="00A24864">
        <w:rPr>
          <w:rFonts w:ascii="Times New Roman" w:hAnsi="Times New Roman"/>
          <w:sz w:val="20"/>
          <w:szCs w:val="20"/>
        </w:rPr>
        <w:t>05/14</w:t>
      </w:r>
    </w:p>
    <w:p w14:paraId="73D7D0EC" w14:textId="1664CC7F" w:rsidR="00D42988" w:rsidRPr="003C10CF" w:rsidRDefault="003D7010" w:rsidP="00D42988">
      <w:pPr>
        <w:pStyle w:val="NoSpacing"/>
        <w:rPr>
          <w:rFonts w:ascii="Times New Roman" w:hAnsi="Times New Roman"/>
          <w:i/>
          <w:sz w:val="20"/>
          <w:szCs w:val="20"/>
        </w:rPr>
      </w:pPr>
      <w:r w:rsidRPr="003C10CF">
        <w:rPr>
          <w:rFonts w:ascii="Times New Roman" w:hAnsi="Times New Roman"/>
          <w:i/>
          <w:sz w:val="20"/>
          <w:szCs w:val="20"/>
        </w:rPr>
        <w:t xml:space="preserve">3D </w:t>
      </w:r>
      <w:r w:rsidR="009D2056" w:rsidRPr="003C10CF">
        <w:rPr>
          <w:rFonts w:ascii="Times New Roman" w:hAnsi="Times New Roman"/>
          <w:i/>
          <w:sz w:val="20"/>
          <w:szCs w:val="20"/>
        </w:rPr>
        <w:t>3</w:t>
      </w:r>
      <w:r w:rsidR="009D2056" w:rsidRPr="003C10CF">
        <w:rPr>
          <w:rFonts w:ascii="Times New Roman" w:hAnsi="Times New Roman"/>
          <w:i/>
          <w:sz w:val="20"/>
          <w:szCs w:val="20"/>
          <w:vertAlign w:val="superscript"/>
        </w:rPr>
        <w:t>rd</w:t>
      </w:r>
      <w:r w:rsidR="003F34A4" w:rsidRPr="003C10CF">
        <w:rPr>
          <w:rFonts w:ascii="Times New Roman" w:hAnsi="Times New Roman"/>
          <w:i/>
          <w:sz w:val="20"/>
          <w:szCs w:val="20"/>
        </w:rPr>
        <w:t xml:space="preserve"> Person Arcade Flight game developed in Unity</w:t>
      </w:r>
    </w:p>
    <w:p w14:paraId="2001882D" w14:textId="708095E4" w:rsidR="00D42988" w:rsidRPr="003C10CF" w:rsidRDefault="3348C90B" w:rsidP="3348C90B">
      <w:pPr>
        <w:pStyle w:val="NoSpacing"/>
        <w:numPr>
          <w:ilvl w:val="0"/>
          <w:numId w:val="28"/>
        </w:numPr>
        <w:rPr>
          <w:rFonts w:ascii="Times New Roman" w:eastAsiaTheme="minorEastAsia" w:hAnsi="Times New Roman"/>
          <w:sz w:val="20"/>
          <w:szCs w:val="20"/>
        </w:rPr>
      </w:pPr>
      <w:r w:rsidRPr="003C10CF">
        <w:rPr>
          <w:rFonts w:ascii="Times New Roman" w:eastAsiaTheme="minorEastAsia" w:hAnsi="Times New Roman"/>
          <w:sz w:val="20"/>
          <w:szCs w:val="20"/>
        </w:rPr>
        <w:t>Developed came</w:t>
      </w:r>
      <w:r w:rsidR="00D50BA1" w:rsidRPr="003C10CF">
        <w:rPr>
          <w:rFonts w:ascii="Times New Roman" w:eastAsiaTheme="minorEastAsia" w:hAnsi="Times New Roman"/>
          <w:sz w:val="20"/>
          <w:szCs w:val="20"/>
        </w:rPr>
        <w:t xml:space="preserve">ra and dialogue </w:t>
      </w:r>
      <w:r w:rsidR="00391157" w:rsidRPr="003C10CF">
        <w:rPr>
          <w:rFonts w:ascii="Times New Roman" w:eastAsiaTheme="minorEastAsia" w:hAnsi="Times New Roman"/>
          <w:sz w:val="20"/>
          <w:szCs w:val="20"/>
        </w:rPr>
        <w:t xml:space="preserve">game </w:t>
      </w:r>
      <w:r w:rsidR="00D50BA1" w:rsidRPr="003C10CF">
        <w:rPr>
          <w:rFonts w:ascii="Times New Roman" w:eastAsiaTheme="minorEastAsia" w:hAnsi="Times New Roman"/>
          <w:sz w:val="20"/>
          <w:szCs w:val="20"/>
        </w:rPr>
        <w:t>systems</w:t>
      </w:r>
      <w:r w:rsidR="00BB43B7">
        <w:rPr>
          <w:rFonts w:ascii="Times New Roman" w:eastAsiaTheme="minorEastAsia" w:hAnsi="Times New Roman"/>
          <w:sz w:val="20"/>
          <w:szCs w:val="20"/>
        </w:rPr>
        <w:t xml:space="preserve"> in C#</w:t>
      </w:r>
      <w:r w:rsidRPr="003C10CF">
        <w:rPr>
          <w:rFonts w:ascii="Times New Roman" w:eastAsiaTheme="minorEastAsia" w:hAnsi="Times New Roman"/>
          <w:sz w:val="20"/>
          <w:szCs w:val="20"/>
        </w:rPr>
        <w:t>.</w:t>
      </w:r>
    </w:p>
    <w:p w14:paraId="289EFADF" w14:textId="100BE468" w:rsidR="007159B1" w:rsidRPr="003C10CF" w:rsidRDefault="3348C90B" w:rsidP="3348C90B">
      <w:pPr>
        <w:pStyle w:val="NoSpacing"/>
        <w:numPr>
          <w:ilvl w:val="0"/>
          <w:numId w:val="28"/>
        </w:numPr>
        <w:rPr>
          <w:rFonts w:ascii="Times New Roman" w:eastAsiaTheme="minorEastAsia" w:hAnsi="Times New Roman"/>
          <w:sz w:val="20"/>
          <w:szCs w:val="20"/>
        </w:rPr>
      </w:pPr>
      <w:r w:rsidRPr="003C10CF">
        <w:rPr>
          <w:rFonts w:ascii="Times New Roman" w:eastAsiaTheme="minorEastAsia" w:hAnsi="Times New Roman"/>
          <w:sz w:val="20"/>
          <w:szCs w:val="20"/>
        </w:rPr>
        <w:t xml:space="preserve">Assisted with physics </w:t>
      </w:r>
      <w:r w:rsidR="00F635F3" w:rsidRPr="003C10CF">
        <w:rPr>
          <w:rFonts w:ascii="Times New Roman" w:eastAsiaTheme="minorEastAsia" w:hAnsi="Times New Roman"/>
          <w:sz w:val="20"/>
          <w:szCs w:val="20"/>
        </w:rPr>
        <w:t xml:space="preserve">and gameplay </w:t>
      </w:r>
      <w:r w:rsidRPr="003C10CF">
        <w:rPr>
          <w:rFonts w:ascii="Times New Roman" w:eastAsiaTheme="minorEastAsia" w:hAnsi="Times New Roman"/>
          <w:sz w:val="20"/>
          <w:szCs w:val="20"/>
        </w:rPr>
        <w:t>programming.</w:t>
      </w:r>
    </w:p>
    <w:p w14:paraId="550F0418" w14:textId="0E96DC56" w:rsidR="0034030C" w:rsidRPr="003C10CF" w:rsidRDefault="3348C90B" w:rsidP="3348C90B">
      <w:pPr>
        <w:pStyle w:val="NoSpacing"/>
        <w:numPr>
          <w:ilvl w:val="0"/>
          <w:numId w:val="28"/>
        </w:numPr>
        <w:rPr>
          <w:rFonts w:ascii="Times New Roman" w:eastAsiaTheme="minorEastAsia" w:hAnsi="Times New Roman"/>
          <w:sz w:val="20"/>
          <w:szCs w:val="20"/>
        </w:rPr>
      </w:pPr>
      <w:r w:rsidRPr="003C10CF">
        <w:rPr>
          <w:rFonts w:ascii="Times New Roman" w:eastAsiaTheme="minorEastAsia" w:hAnsi="Times New Roman"/>
          <w:sz w:val="20"/>
          <w:szCs w:val="20"/>
        </w:rPr>
        <w:t xml:space="preserve">Designed overall </w:t>
      </w:r>
      <w:r w:rsidR="00C20070" w:rsidRPr="003C10CF">
        <w:rPr>
          <w:rFonts w:ascii="Times New Roman" w:eastAsiaTheme="minorEastAsia" w:hAnsi="Times New Roman"/>
          <w:sz w:val="20"/>
          <w:szCs w:val="20"/>
        </w:rPr>
        <w:t>gameplay flow</w:t>
      </w:r>
      <w:r w:rsidRPr="003C10CF">
        <w:rPr>
          <w:rFonts w:ascii="Times New Roman" w:eastAsiaTheme="minorEastAsia" w:hAnsi="Times New Roman"/>
          <w:sz w:val="20"/>
          <w:szCs w:val="20"/>
        </w:rPr>
        <w:t>.</w:t>
      </w:r>
    </w:p>
    <w:tbl>
      <w:tblPr>
        <w:tblStyle w:val="TableGrid"/>
        <w:tblW w:w="9733" w:type="dxa"/>
        <w:tblBorders>
          <w:top w:val="single" w:sz="4" w:space="0" w:color="999999"/>
          <w:left w:val="none" w:sz="0" w:space="0" w:color="auto"/>
          <w:bottom w:val="single" w:sz="4" w:space="0" w:color="999999"/>
          <w:right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733"/>
      </w:tblGrid>
      <w:tr w:rsidR="00CF08D8" w:rsidRPr="003C10CF" w14:paraId="475DA1C5" w14:textId="77777777" w:rsidTr="00AC3A69">
        <w:trPr>
          <w:trHeight w:val="188"/>
        </w:trPr>
        <w:tc>
          <w:tcPr>
            <w:tcW w:w="9733" w:type="dxa"/>
            <w:shd w:val="pct5" w:color="auto" w:fill="auto"/>
          </w:tcPr>
          <w:p w14:paraId="24C25D5B" w14:textId="5BAB8365" w:rsidR="00CF08D8" w:rsidRPr="003B4C5E" w:rsidRDefault="001F3503" w:rsidP="003F6B1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4C5E">
              <w:rPr>
                <w:rFonts w:ascii="Times New Roman" w:hAnsi="Times New Roman"/>
                <w:sz w:val="24"/>
                <w:szCs w:val="24"/>
              </w:rPr>
              <w:t>TECHNICAL SKILLS</w:t>
            </w:r>
          </w:p>
        </w:tc>
      </w:tr>
    </w:tbl>
    <w:tbl>
      <w:tblPr>
        <w:tblStyle w:val="TableGrid"/>
        <w:tblpPr w:leftFromText="180" w:rightFromText="180" w:vertAnchor="text" w:horzAnchor="margin" w:tblpY="52"/>
        <w:tblW w:w="8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427"/>
        <w:gridCol w:w="1845"/>
        <w:gridCol w:w="2440"/>
      </w:tblGrid>
      <w:tr w:rsidR="00A459B9" w:rsidRPr="003C10CF" w14:paraId="62CB63B9" w14:textId="77777777" w:rsidTr="00404B2E">
        <w:trPr>
          <w:trHeight w:val="1295"/>
        </w:trPr>
        <w:tc>
          <w:tcPr>
            <w:tcW w:w="2088" w:type="dxa"/>
          </w:tcPr>
          <w:p w14:paraId="20235C25" w14:textId="77777777" w:rsidR="00A459B9" w:rsidRPr="003C10CF" w:rsidRDefault="00A459B9" w:rsidP="00545FE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3D8CD98" w14:textId="243D402D" w:rsidR="00A25685" w:rsidRPr="003C10CF" w:rsidRDefault="00EE1D1D" w:rsidP="00A2568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3C10CF">
              <w:rPr>
                <w:rFonts w:ascii="Times New Roman" w:hAnsi="Times New Roman"/>
                <w:b/>
                <w:sz w:val="20"/>
                <w:szCs w:val="20"/>
              </w:rPr>
              <w:t>Exceptional</w:t>
            </w:r>
            <w:r w:rsidR="00A25685" w:rsidRPr="003C10C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42B9E93F" w14:textId="6BC48A32" w:rsidR="00A459B9" w:rsidRPr="003C10CF" w:rsidRDefault="00A25685" w:rsidP="00545FE2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3C10CF">
              <w:rPr>
                <w:rFonts w:ascii="Times New Roman" w:hAnsi="Times New Roman"/>
                <w:sz w:val="20"/>
                <w:szCs w:val="20"/>
              </w:rPr>
              <w:t>C#</w:t>
            </w:r>
            <w:r w:rsidR="007D1819" w:rsidRPr="003C10CF">
              <w:rPr>
                <w:rFonts w:ascii="Times New Roman" w:hAnsi="Times New Roman"/>
                <w:sz w:val="20"/>
                <w:szCs w:val="20"/>
              </w:rPr>
              <w:t xml:space="preserve"> / .NET</w:t>
            </w:r>
          </w:p>
          <w:p w14:paraId="720A2370" w14:textId="52C00D74" w:rsidR="00A459B9" w:rsidRPr="003C10CF" w:rsidRDefault="002A013A" w:rsidP="00545FE2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3C10CF">
              <w:rPr>
                <w:rFonts w:ascii="Times New Roman" w:hAnsi="Times New Roman"/>
                <w:sz w:val="20"/>
                <w:szCs w:val="20"/>
              </w:rPr>
              <w:t>Git/SVN</w:t>
            </w:r>
          </w:p>
          <w:p w14:paraId="7B38E513" w14:textId="2CC9920E" w:rsidR="00A459B9" w:rsidRPr="003C10CF" w:rsidRDefault="0025773D" w:rsidP="00594027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3C10CF">
              <w:rPr>
                <w:rFonts w:ascii="Times New Roman" w:hAnsi="Times New Roman"/>
                <w:sz w:val="20"/>
                <w:szCs w:val="20"/>
              </w:rPr>
              <w:t>Java</w:t>
            </w:r>
          </w:p>
          <w:p w14:paraId="7902F480" w14:textId="1319BB5D" w:rsidR="00B57875" w:rsidRPr="003C10CF" w:rsidRDefault="004E53BD" w:rsidP="00594027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3C10CF">
              <w:rPr>
                <w:rFonts w:ascii="Times New Roman" w:hAnsi="Times New Roman"/>
                <w:sz w:val="20"/>
                <w:szCs w:val="20"/>
              </w:rPr>
              <w:t>Android</w:t>
            </w:r>
          </w:p>
        </w:tc>
        <w:tc>
          <w:tcPr>
            <w:tcW w:w="2427" w:type="dxa"/>
          </w:tcPr>
          <w:p w14:paraId="083955C2" w14:textId="77777777" w:rsidR="00A459B9" w:rsidRPr="003C10CF" w:rsidRDefault="00A459B9" w:rsidP="00545FE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21E70B" w14:textId="3C57669B" w:rsidR="004E53BD" w:rsidRPr="003C10CF" w:rsidRDefault="006447C5" w:rsidP="004E53BD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Paho/MQTT</w:t>
            </w:r>
          </w:p>
          <w:p w14:paraId="31256318" w14:textId="025762BF" w:rsidR="007D1819" w:rsidRPr="003C10CF" w:rsidRDefault="007D1819" w:rsidP="004D0F63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3C10CF">
              <w:rPr>
                <w:rFonts w:ascii="Times New Roman" w:eastAsiaTheme="minorEastAsia" w:hAnsi="Times New Roman"/>
                <w:sz w:val="20"/>
                <w:szCs w:val="20"/>
              </w:rPr>
              <w:t>Xamarin</w:t>
            </w:r>
          </w:p>
          <w:p w14:paraId="54705867" w14:textId="4122294F" w:rsidR="00324006" w:rsidRPr="003C10CF" w:rsidRDefault="006F6BEE" w:rsidP="00324006">
            <w:pPr>
              <w:pStyle w:val="NoSpacing"/>
              <w:numPr>
                <w:ilvl w:val="0"/>
                <w:numId w:val="18"/>
              </w:num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WinCE/Mobile</w:t>
            </w:r>
          </w:p>
          <w:p w14:paraId="0A433D72" w14:textId="34728885" w:rsidR="0025773D" w:rsidRPr="003C10CF" w:rsidRDefault="001C3062" w:rsidP="0025773D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Visual Studio</w:t>
            </w:r>
          </w:p>
          <w:p w14:paraId="7B486F85" w14:textId="65DC3C9D" w:rsidR="007D1819" w:rsidRPr="003C10CF" w:rsidRDefault="009C7707" w:rsidP="007D1819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3C10CF">
              <w:rPr>
                <w:rFonts w:ascii="Times New Roman" w:hAnsi="Times New Roman"/>
                <w:sz w:val="20"/>
                <w:szCs w:val="20"/>
              </w:rPr>
              <w:t>HTML/CSS</w:t>
            </w:r>
          </w:p>
        </w:tc>
        <w:tc>
          <w:tcPr>
            <w:tcW w:w="1845" w:type="dxa"/>
          </w:tcPr>
          <w:p w14:paraId="68099F19" w14:textId="77777777" w:rsidR="00A459B9" w:rsidRPr="003C10CF" w:rsidRDefault="00A459B9" w:rsidP="00545FE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5D4E6E" w14:textId="41D59354" w:rsidR="00A25685" w:rsidRPr="003C10CF" w:rsidRDefault="00EE1D1D" w:rsidP="00A25685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3C10CF">
              <w:rPr>
                <w:rFonts w:ascii="Times New Roman" w:hAnsi="Times New Roman"/>
                <w:b/>
                <w:sz w:val="20"/>
                <w:szCs w:val="20"/>
              </w:rPr>
              <w:t>Experienced</w:t>
            </w:r>
            <w:r w:rsidR="00A25685" w:rsidRPr="003C10C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4D5953D0" w14:textId="0CE64524" w:rsidR="00A459B9" w:rsidRPr="003C10CF" w:rsidRDefault="00A24864" w:rsidP="007D1819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C++</w:t>
            </w:r>
          </w:p>
          <w:p w14:paraId="2FF39587" w14:textId="77777777" w:rsidR="00194268" w:rsidRPr="003C10CF" w:rsidRDefault="00194268" w:rsidP="007D1819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3C10CF">
              <w:rPr>
                <w:rFonts w:ascii="Times New Roman" w:hAnsi="Times New Roman"/>
                <w:sz w:val="20"/>
                <w:szCs w:val="20"/>
              </w:rPr>
              <w:t>JQuery</w:t>
            </w:r>
          </w:p>
          <w:p w14:paraId="61E7B79C" w14:textId="77777777" w:rsidR="00C6091B" w:rsidRPr="003C10CF" w:rsidRDefault="009C7707" w:rsidP="007D1819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3C10CF">
              <w:rPr>
                <w:rFonts w:ascii="Times New Roman" w:hAnsi="Times New Roman"/>
                <w:sz w:val="20"/>
                <w:szCs w:val="20"/>
              </w:rPr>
              <w:t>Javascript</w:t>
            </w:r>
          </w:p>
          <w:p w14:paraId="25FD05B0" w14:textId="26024E6F" w:rsidR="002A013A" w:rsidRPr="003C10CF" w:rsidRDefault="002A013A" w:rsidP="002A013A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3C10CF">
              <w:rPr>
                <w:rFonts w:ascii="Times New Roman" w:hAnsi="Times New Roman"/>
                <w:sz w:val="20"/>
                <w:szCs w:val="20"/>
              </w:rPr>
              <w:t>Python</w:t>
            </w:r>
          </w:p>
        </w:tc>
        <w:tc>
          <w:tcPr>
            <w:tcW w:w="2440" w:type="dxa"/>
          </w:tcPr>
          <w:p w14:paraId="79B86929" w14:textId="77777777" w:rsidR="00A459B9" w:rsidRPr="003C10CF" w:rsidRDefault="00A459B9" w:rsidP="00545FE2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984BC4" w14:textId="77777777" w:rsidR="006447C5" w:rsidRPr="003C10CF" w:rsidRDefault="006447C5" w:rsidP="006447C5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3C10CF">
              <w:rPr>
                <w:rFonts w:ascii="Times New Roman" w:hAnsi="Times New Roman"/>
                <w:sz w:val="20"/>
                <w:szCs w:val="20"/>
              </w:rPr>
              <w:t>Unreal Engine 4</w:t>
            </w:r>
          </w:p>
          <w:p w14:paraId="727704F5" w14:textId="41E86C09" w:rsidR="00A459B9" w:rsidRPr="003C10CF" w:rsidRDefault="3348C90B" w:rsidP="3348C90B">
            <w:pPr>
              <w:pStyle w:val="NoSpacing"/>
              <w:numPr>
                <w:ilvl w:val="0"/>
                <w:numId w:val="18"/>
              </w:num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10CF">
              <w:rPr>
                <w:rFonts w:ascii="Times New Roman" w:eastAsiaTheme="minorEastAsia" w:hAnsi="Times New Roman"/>
                <w:sz w:val="20"/>
                <w:szCs w:val="20"/>
              </w:rPr>
              <w:t>Unity 5</w:t>
            </w:r>
          </w:p>
          <w:p w14:paraId="2FDDBD4E" w14:textId="77777777" w:rsidR="006275D2" w:rsidRPr="003C10CF" w:rsidRDefault="006275D2" w:rsidP="006275D2">
            <w:pPr>
              <w:pStyle w:val="NoSpacing"/>
              <w:numPr>
                <w:ilvl w:val="0"/>
                <w:numId w:val="18"/>
              </w:num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TCP/UDP</w:t>
            </w:r>
          </w:p>
          <w:p w14:paraId="5E6E47ED" w14:textId="77777777" w:rsidR="00A24864" w:rsidRPr="003C10CF" w:rsidRDefault="00A24864" w:rsidP="00A24864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3C10CF">
              <w:rPr>
                <w:rFonts w:ascii="Times New Roman" w:hAnsi="Times New Roman"/>
                <w:sz w:val="20"/>
                <w:szCs w:val="20"/>
              </w:rPr>
              <w:t>ASP.NET</w:t>
            </w:r>
          </w:p>
          <w:p w14:paraId="0C20497E" w14:textId="0C775106" w:rsidR="00A459B9" w:rsidRPr="003C10CF" w:rsidRDefault="002A013A" w:rsidP="002A013A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3C10CF">
              <w:rPr>
                <w:rFonts w:ascii="Times New Roman" w:hAnsi="Times New Roman"/>
                <w:sz w:val="20"/>
                <w:szCs w:val="20"/>
              </w:rPr>
              <w:t>Linux</w:t>
            </w:r>
          </w:p>
        </w:tc>
      </w:tr>
    </w:tbl>
    <w:p w14:paraId="61B4E43E" w14:textId="77777777" w:rsidR="00164532" w:rsidRPr="00897A0C" w:rsidRDefault="00164532" w:rsidP="00E67CA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sectPr w:rsidR="00164532" w:rsidRPr="00897A0C" w:rsidSect="00C614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97DB7" w14:textId="77777777" w:rsidR="00757338" w:rsidRDefault="00757338" w:rsidP="000D0B08">
      <w:pPr>
        <w:spacing w:line="240" w:lineRule="auto"/>
      </w:pPr>
      <w:r>
        <w:separator/>
      </w:r>
    </w:p>
  </w:endnote>
  <w:endnote w:type="continuationSeparator" w:id="0">
    <w:p w14:paraId="411B1449" w14:textId="77777777" w:rsidR="00757338" w:rsidRDefault="00757338" w:rsidP="000D0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C41AC" w14:textId="77777777" w:rsidR="00E84220" w:rsidRDefault="00E84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9DD61" w14:textId="77777777" w:rsidR="000D0B08" w:rsidRDefault="000D0B08" w:rsidP="000D0B08">
    <w:pPr>
      <w:pStyle w:val="Footer"/>
      <w:jc w:val="right"/>
    </w:pPr>
    <w:r>
      <w:t>Resume:  Richard H. Canada, Jr.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59403" w14:textId="77777777" w:rsidR="00E84220" w:rsidRDefault="00E84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271AF" w14:textId="77777777" w:rsidR="00757338" w:rsidRDefault="00757338" w:rsidP="000D0B08">
      <w:pPr>
        <w:spacing w:line="240" w:lineRule="auto"/>
      </w:pPr>
      <w:r>
        <w:separator/>
      </w:r>
    </w:p>
  </w:footnote>
  <w:footnote w:type="continuationSeparator" w:id="0">
    <w:p w14:paraId="39BAE782" w14:textId="77777777" w:rsidR="00757338" w:rsidRDefault="00757338" w:rsidP="000D0B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0BE6B" w14:textId="77777777" w:rsidR="00E84220" w:rsidRDefault="00E84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18" w:type="dxa"/>
      <w:tblLayout w:type="fixed"/>
      <w:tblLook w:val="0000" w:firstRow="0" w:lastRow="0" w:firstColumn="0" w:lastColumn="0" w:noHBand="0" w:noVBand="0"/>
    </w:tblPr>
    <w:tblGrid>
      <w:gridCol w:w="6870"/>
      <w:gridCol w:w="2850"/>
    </w:tblGrid>
    <w:tr w:rsidR="00B50E8A" w:rsidRPr="0015091E" w14:paraId="4F643302" w14:textId="77777777" w:rsidTr="00B50E8A">
      <w:trPr>
        <w:cantSplit/>
        <w:trHeight w:val="990"/>
      </w:trPr>
      <w:tc>
        <w:tcPr>
          <w:tcW w:w="6870" w:type="dxa"/>
        </w:tcPr>
        <w:p w14:paraId="0CD57CEB" w14:textId="77777777" w:rsidR="00B50E8A" w:rsidRPr="003B4C5E" w:rsidRDefault="00B50E8A" w:rsidP="00B50E8A">
          <w:pPr>
            <w:spacing w:after="120" w:line="240" w:lineRule="auto"/>
            <w:rPr>
              <w:rFonts w:ascii="Times New Roman" w:hAnsi="Times New Roman"/>
              <w:sz w:val="48"/>
              <w:szCs w:val="48"/>
            </w:rPr>
          </w:pPr>
          <w:r w:rsidRPr="003B4C5E">
            <w:rPr>
              <w:rFonts w:ascii="Times New Roman" w:hAnsi="Times New Roman"/>
              <w:sz w:val="48"/>
              <w:szCs w:val="48"/>
            </w:rPr>
            <w:t>Richard H. Canada, Jr.</w:t>
          </w:r>
        </w:p>
      </w:tc>
      <w:tc>
        <w:tcPr>
          <w:tcW w:w="2850" w:type="dxa"/>
        </w:tcPr>
        <w:p w14:paraId="75260A40" w14:textId="6EC9B186" w:rsidR="00B50E8A" w:rsidRPr="0015091E" w:rsidRDefault="00B50E8A" w:rsidP="00E84220">
          <w:pPr>
            <w:spacing w:line="240" w:lineRule="auto"/>
            <w:rPr>
              <w:rFonts w:ascii="Times New Roman" w:hAnsi="Times New Roman"/>
              <w:sz w:val="22"/>
              <w:szCs w:val="22"/>
            </w:rPr>
          </w:pPr>
          <w:r w:rsidRPr="0015091E">
            <w:rPr>
              <w:rFonts w:ascii="Times New Roman" w:hAnsi="Times New Roman"/>
              <w:sz w:val="22"/>
              <w:szCs w:val="22"/>
            </w:rPr>
            <w:t>www.rich-canada.com</w:t>
          </w:r>
          <w:r w:rsidRPr="0015091E">
            <w:rPr>
              <w:rFonts w:ascii="Times New Roman" w:hAnsi="Times New Roman"/>
              <w:sz w:val="22"/>
              <w:szCs w:val="22"/>
            </w:rPr>
            <w:br/>
            <w:t>rich.canadajr@gmail.com</w:t>
          </w:r>
        </w:p>
      </w:tc>
    </w:tr>
  </w:tbl>
  <w:p w14:paraId="599E06E3" w14:textId="77777777" w:rsidR="00B50E8A" w:rsidRDefault="00B50E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0E207" w14:textId="77777777" w:rsidR="00E84220" w:rsidRDefault="00E84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56D8"/>
    <w:multiLevelType w:val="hybridMultilevel"/>
    <w:tmpl w:val="C9EE54D6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D93"/>
    <w:multiLevelType w:val="hybridMultilevel"/>
    <w:tmpl w:val="155CD08A"/>
    <w:lvl w:ilvl="0" w:tplc="8BAA88B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543B9"/>
    <w:multiLevelType w:val="hybridMultilevel"/>
    <w:tmpl w:val="B4E41328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C70533F"/>
    <w:multiLevelType w:val="hybridMultilevel"/>
    <w:tmpl w:val="D3A6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6929"/>
    <w:multiLevelType w:val="hybridMultilevel"/>
    <w:tmpl w:val="1A3E1968"/>
    <w:lvl w:ilvl="0" w:tplc="8BAA88B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B6A4E"/>
    <w:multiLevelType w:val="hybridMultilevel"/>
    <w:tmpl w:val="DC14A70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977EB"/>
    <w:multiLevelType w:val="hybridMultilevel"/>
    <w:tmpl w:val="78F4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920052"/>
    <w:multiLevelType w:val="hybridMultilevel"/>
    <w:tmpl w:val="CFF0D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F01DD"/>
    <w:multiLevelType w:val="hybridMultilevel"/>
    <w:tmpl w:val="6D3E550E"/>
    <w:lvl w:ilvl="0" w:tplc="8BAA88B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01ADC"/>
    <w:multiLevelType w:val="hybridMultilevel"/>
    <w:tmpl w:val="636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84DF1"/>
    <w:multiLevelType w:val="hybridMultilevel"/>
    <w:tmpl w:val="AD46F10E"/>
    <w:lvl w:ilvl="0" w:tplc="8BAA88B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E0E5B"/>
    <w:multiLevelType w:val="hybridMultilevel"/>
    <w:tmpl w:val="2372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11804"/>
    <w:multiLevelType w:val="hybridMultilevel"/>
    <w:tmpl w:val="F97C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B5DD0"/>
    <w:multiLevelType w:val="hybridMultilevel"/>
    <w:tmpl w:val="6EE8404C"/>
    <w:lvl w:ilvl="0" w:tplc="204EB2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7FC410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60F3B"/>
    <w:multiLevelType w:val="hybridMultilevel"/>
    <w:tmpl w:val="D6BE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722C2"/>
    <w:multiLevelType w:val="hybridMultilevel"/>
    <w:tmpl w:val="250A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9" w15:restartNumberingAfterBreak="0">
    <w:nsid w:val="69B63BEE"/>
    <w:multiLevelType w:val="multilevel"/>
    <w:tmpl w:val="C26429B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E5C51"/>
    <w:multiLevelType w:val="hybridMultilevel"/>
    <w:tmpl w:val="47643690"/>
    <w:lvl w:ilvl="0" w:tplc="BDB66140">
      <w:numFmt w:val="bullet"/>
      <w:lvlText w:val="·"/>
      <w:lvlJc w:val="left"/>
      <w:pPr>
        <w:tabs>
          <w:tab w:val="num" w:pos="2760"/>
        </w:tabs>
        <w:ind w:left="27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21" w15:restartNumberingAfterBreak="0">
    <w:nsid w:val="6DE948AD"/>
    <w:multiLevelType w:val="hybridMultilevel"/>
    <w:tmpl w:val="BDAC171A"/>
    <w:lvl w:ilvl="0" w:tplc="8BAA88B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36997"/>
    <w:multiLevelType w:val="hybridMultilevel"/>
    <w:tmpl w:val="3602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01624"/>
    <w:multiLevelType w:val="hybridMultilevel"/>
    <w:tmpl w:val="2F0E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94D4EAB"/>
    <w:multiLevelType w:val="hybridMultilevel"/>
    <w:tmpl w:val="49E0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20882"/>
    <w:multiLevelType w:val="hybridMultilevel"/>
    <w:tmpl w:val="1DDC0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A186E"/>
    <w:multiLevelType w:val="hybridMultilevel"/>
    <w:tmpl w:val="C5C6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314C1"/>
    <w:multiLevelType w:val="hybridMultilevel"/>
    <w:tmpl w:val="1B46B096"/>
    <w:lvl w:ilvl="0" w:tplc="8BAA88B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5"/>
  </w:num>
  <w:num w:numId="8">
    <w:abstractNumId w:val="20"/>
  </w:num>
  <w:num w:numId="9">
    <w:abstractNumId w:val="19"/>
  </w:num>
  <w:num w:numId="10">
    <w:abstractNumId w:val="16"/>
  </w:num>
  <w:num w:numId="11">
    <w:abstractNumId w:val="4"/>
  </w:num>
  <w:num w:numId="12">
    <w:abstractNumId w:val="1"/>
  </w:num>
  <w:num w:numId="13">
    <w:abstractNumId w:val="21"/>
  </w:num>
  <w:num w:numId="14">
    <w:abstractNumId w:val="12"/>
  </w:num>
  <w:num w:numId="15">
    <w:abstractNumId w:val="28"/>
  </w:num>
  <w:num w:numId="16">
    <w:abstractNumId w:val="10"/>
  </w:num>
  <w:num w:numId="17">
    <w:abstractNumId w:val="0"/>
  </w:num>
  <w:num w:numId="18">
    <w:abstractNumId w:val="13"/>
  </w:num>
  <w:num w:numId="19">
    <w:abstractNumId w:val="9"/>
  </w:num>
  <w:num w:numId="20">
    <w:abstractNumId w:val="25"/>
  </w:num>
  <w:num w:numId="21">
    <w:abstractNumId w:val="11"/>
  </w:num>
  <w:num w:numId="22">
    <w:abstractNumId w:val="3"/>
  </w:num>
  <w:num w:numId="23">
    <w:abstractNumId w:val="17"/>
  </w:num>
  <w:num w:numId="24">
    <w:abstractNumId w:val="27"/>
  </w:num>
  <w:num w:numId="25">
    <w:abstractNumId w:val="7"/>
  </w:num>
  <w:num w:numId="26">
    <w:abstractNumId w:val="14"/>
  </w:num>
  <w:num w:numId="27">
    <w:abstractNumId w:val="22"/>
  </w:num>
  <w:num w:numId="28">
    <w:abstractNumId w:val="2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226"/>
    <w:rsid w:val="000022EB"/>
    <w:rsid w:val="000124C4"/>
    <w:rsid w:val="00015375"/>
    <w:rsid w:val="000244FA"/>
    <w:rsid w:val="00025ABA"/>
    <w:rsid w:val="00030A29"/>
    <w:rsid w:val="00047E16"/>
    <w:rsid w:val="00054277"/>
    <w:rsid w:val="0005610B"/>
    <w:rsid w:val="0005708A"/>
    <w:rsid w:val="0005741E"/>
    <w:rsid w:val="00061F96"/>
    <w:rsid w:val="00075E73"/>
    <w:rsid w:val="000B180E"/>
    <w:rsid w:val="000C3048"/>
    <w:rsid w:val="000C6226"/>
    <w:rsid w:val="000D0B08"/>
    <w:rsid w:val="000D258B"/>
    <w:rsid w:val="000E657A"/>
    <w:rsid w:val="000E7047"/>
    <w:rsid w:val="0010077D"/>
    <w:rsid w:val="00103C13"/>
    <w:rsid w:val="00103C56"/>
    <w:rsid w:val="00105FBC"/>
    <w:rsid w:val="0010602E"/>
    <w:rsid w:val="00112102"/>
    <w:rsid w:val="0012040F"/>
    <w:rsid w:val="00120A34"/>
    <w:rsid w:val="00141793"/>
    <w:rsid w:val="00141A36"/>
    <w:rsid w:val="00145F2D"/>
    <w:rsid w:val="0015091E"/>
    <w:rsid w:val="00163C8B"/>
    <w:rsid w:val="00164532"/>
    <w:rsid w:val="00165EBB"/>
    <w:rsid w:val="00185F56"/>
    <w:rsid w:val="00192912"/>
    <w:rsid w:val="00194268"/>
    <w:rsid w:val="001C0389"/>
    <w:rsid w:val="001C3062"/>
    <w:rsid w:val="001E2614"/>
    <w:rsid w:val="001E7A6D"/>
    <w:rsid w:val="001F3503"/>
    <w:rsid w:val="00213044"/>
    <w:rsid w:val="00214813"/>
    <w:rsid w:val="00220E7F"/>
    <w:rsid w:val="002358D4"/>
    <w:rsid w:val="002401A8"/>
    <w:rsid w:val="0025148F"/>
    <w:rsid w:val="0025773D"/>
    <w:rsid w:val="00257E3A"/>
    <w:rsid w:val="00263E8B"/>
    <w:rsid w:val="002760EC"/>
    <w:rsid w:val="00285B94"/>
    <w:rsid w:val="002901CB"/>
    <w:rsid w:val="002911C8"/>
    <w:rsid w:val="0029580E"/>
    <w:rsid w:val="002A013A"/>
    <w:rsid w:val="002A0C0A"/>
    <w:rsid w:val="002A4847"/>
    <w:rsid w:val="002A6290"/>
    <w:rsid w:val="002B614D"/>
    <w:rsid w:val="002C7F9B"/>
    <w:rsid w:val="002D3303"/>
    <w:rsid w:val="002D605E"/>
    <w:rsid w:val="00301257"/>
    <w:rsid w:val="003060CB"/>
    <w:rsid w:val="00324006"/>
    <w:rsid w:val="00326BF2"/>
    <w:rsid w:val="003309BD"/>
    <w:rsid w:val="00331AB0"/>
    <w:rsid w:val="00337D86"/>
    <w:rsid w:val="0034030C"/>
    <w:rsid w:val="00350755"/>
    <w:rsid w:val="00351F55"/>
    <w:rsid w:val="00361AFB"/>
    <w:rsid w:val="00362304"/>
    <w:rsid w:val="00370DEA"/>
    <w:rsid w:val="003739ED"/>
    <w:rsid w:val="00374E86"/>
    <w:rsid w:val="00377CA1"/>
    <w:rsid w:val="00380528"/>
    <w:rsid w:val="00381CB1"/>
    <w:rsid w:val="00391157"/>
    <w:rsid w:val="003931F0"/>
    <w:rsid w:val="003A1223"/>
    <w:rsid w:val="003B0373"/>
    <w:rsid w:val="003B0740"/>
    <w:rsid w:val="003B43EC"/>
    <w:rsid w:val="003B4C5E"/>
    <w:rsid w:val="003B5BEA"/>
    <w:rsid w:val="003C10CF"/>
    <w:rsid w:val="003D4818"/>
    <w:rsid w:val="003D7010"/>
    <w:rsid w:val="003E3F21"/>
    <w:rsid w:val="003E7C8C"/>
    <w:rsid w:val="003F3236"/>
    <w:rsid w:val="003F34A4"/>
    <w:rsid w:val="003F5303"/>
    <w:rsid w:val="00404B2E"/>
    <w:rsid w:val="00406AFB"/>
    <w:rsid w:val="00407F91"/>
    <w:rsid w:val="00413E2B"/>
    <w:rsid w:val="00414040"/>
    <w:rsid w:val="004166E4"/>
    <w:rsid w:val="00420D2A"/>
    <w:rsid w:val="00422094"/>
    <w:rsid w:val="00426756"/>
    <w:rsid w:val="00430B86"/>
    <w:rsid w:val="004332E1"/>
    <w:rsid w:val="00433BF1"/>
    <w:rsid w:val="0044598C"/>
    <w:rsid w:val="00446039"/>
    <w:rsid w:val="004548DE"/>
    <w:rsid w:val="00454A99"/>
    <w:rsid w:val="004673A9"/>
    <w:rsid w:val="004813B8"/>
    <w:rsid w:val="004836E8"/>
    <w:rsid w:val="00491250"/>
    <w:rsid w:val="004A6260"/>
    <w:rsid w:val="004B7EDC"/>
    <w:rsid w:val="004D0F63"/>
    <w:rsid w:val="004D7D00"/>
    <w:rsid w:val="004E4710"/>
    <w:rsid w:val="004E53BD"/>
    <w:rsid w:val="004E68E6"/>
    <w:rsid w:val="0051199E"/>
    <w:rsid w:val="0051404F"/>
    <w:rsid w:val="00515D4C"/>
    <w:rsid w:val="00517997"/>
    <w:rsid w:val="00545694"/>
    <w:rsid w:val="00545FE2"/>
    <w:rsid w:val="005511B3"/>
    <w:rsid w:val="00564399"/>
    <w:rsid w:val="00573010"/>
    <w:rsid w:val="00581F0E"/>
    <w:rsid w:val="00582C5A"/>
    <w:rsid w:val="0058492F"/>
    <w:rsid w:val="00594027"/>
    <w:rsid w:val="00597707"/>
    <w:rsid w:val="005A6FF8"/>
    <w:rsid w:val="005B2EC6"/>
    <w:rsid w:val="005B35AD"/>
    <w:rsid w:val="005B7877"/>
    <w:rsid w:val="005B7CC2"/>
    <w:rsid w:val="005C4F1E"/>
    <w:rsid w:val="005C5D33"/>
    <w:rsid w:val="005F37FA"/>
    <w:rsid w:val="00607E84"/>
    <w:rsid w:val="0061053C"/>
    <w:rsid w:val="00611246"/>
    <w:rsid w:val="006224BD"/>
    <w:rsid w:val="006275D2"/>
    <w:rsid w:val="0063415B"/>
    <w:rsid w:val="00642C0E"/>
    <w:rsid w:val="006447C5"/>
    <w:rsid w:val="00646BA1"/>
    <w:rsid w:val="00663BD7"/>
    <w:rsid w:val="0068366E"/>
    <w:rsid w:val="00693C1D"/>
    <w:rsid w:val="0069594B"/>
    <w:rsid w:val="006962EF"/>
    <w:rsid w:val="006A3B8D"/>
    <w:rsid w:val="006A6DB6"/>
    <w:rsid w:val="006B2E18"/>
    <w:rsid w:val="006B379D"/>
    <w:rsid w:val="006C613B"/>
    <w:rsid w:val="006D3101"/>
    <w:rsid w:val="006D45C5"/>
    <w:rsid w:val="006E2432"/>
    <w:rsid w:val="006F3855"/>
    <w:rsid w:val="006F6044"/>
    <w:rsid w:val="006F6BEE"/>
    <w:rsid w:val="0070510E"/>
    <w:rsid w:val="007159B1"/>
    <w:rsid w:val="00740B11"/>
    <w:rsid w:val="007464F8"/>
    <w:rsid w:val="0074763D"/>
    <w:rsid w:val="00754E7C"/>
    <w:rsid w:val="00757338"/>
    <w:rsid w:val="00762FE9"/>
    <w:rsid w:val="00773F2C"/>
    <w:rsid w:val="00774B68"/>
    <w:rsid w:val="0077762A"/>
    <w:rsid w:val="00787A1B"/>
    <w:rsid w:val="00790D50"/>
    <w:rsid w:val="007974B7"/>
    <w:rsid w:val="007A2F12"/>
    <w:rsid w:val="007A3703"/>
    <w:rsid w:val="007A409A"/>
    <w:rsid w:val="007B44AC"/>
    <w:rsid w:val="007C2F87"/>
    <w:rsid w:val="007D1819"/>
    <w:rsid w:val="007F2C47"/>
    <w:rsid w:val="00801DC5"/>
    <w:rsid w:val="0080771D"/>
    <w:rsid w:val="00822589"/>
    <w:rsid w:val="008250EF"/>
    <w:rsid w:val="00843340"/>
    <w:rsid w:val="00852C6E"/>
    <w:rsid w:val="008553C5"/>
    <w:rsid w:val="0086485D"/>
    <w:rsid w:val="00871DA6"/>
    <w:rsid w:val="00886CA4"/>
    <w:rsid w:val="00892EAE"/>
    <w:rsid w:val="00896098"/>
    <w:rsid w:val="00897A0C"/>
    <w:rsid w:val="008A3BB6"/>
    <w:rsid w:val="008B054B"/>
    <w:rsid w:val="008C02F5"/>
    <w:rsid w:val="008C0BC3"/>
    <w:rsid w:val="008C354B"/>
    <w:rsid w:val="008C3BE8"/>
    <w:rsid w:val="008D76DB"/>
    <w:rsid w:val="008D7D1E"/>
    <w:rsid w:val="008E0CFD"/>
    <w:rsid w:val="008E18D5"/>
    <w:rsid w:val="008F0FBC"/>
    <w:rsid w:val="008F11EB"/>
    <w:rsid w:val="00901F06"/>
    <w:rsid w:val="009032E7"/>
    <w:rsid w:val="00906312"/>
    <w:rsid w:val="0090731C"/>
    <w:rsid w:val="00907793"/>
    <w:rsid w:val="00912725"/>
    <w:rsid w:val="00912F8F"/>
    <w:rsid w:val="0092569F"/>
    <w:rsid w:val="00925793"/>
    <w:rsid w:val="009267C7"/>
    <w:rsid w:val="009273B3"/>
    <w:rsid w:val="009372A4"/>
    <w:rsid w:val="00947274"/>
    <w:rsid w:val="0095345D"/>
    <w:rsid w:val="00954195"/>
    <w:rsid w:val="009548CA"/>
    <w:rsid w:val="00960B84"/>
    <w:rsid w:val="009707D1"/>
    <w:rsid w:val="0097643C"/>
    <w:rsid w:val="00976763"/>
    <w:rsid w:val="00980AB1"/>
    <w:rsid w:val="009829A1"/>
    <w:rsid w:val="00984CDC"/>
    <w:rsid w:val="00987217"/>
    <w:rsid w:val="00992458"/>
    <w:rsid w:val="0099295D"/>
    <w:rsid w:val="009968A4"/>
    <w:rsid w:val="009A2D2E"/>
    <w:rsid w:val="009A5A63"/>
    <w:rsid w:val="009C40ED"/>
    <w:rsid w:val="009C47BC"/>
    <w:rsid w:val="009C6B25"/>
    <w:rsid w:val="009C7707"/>
    <w:rsid w:val="009D2056"/>
    <w:rsid w:val="009D6745"/>
    <w:rsid w:val="009F1D3B"/>
    <w:rsid w:val="009F2EE7"/>
    <w:rsid w:val="00A028F4"/>
    <w:rsid w:val="00A07D6A"/>
    <w:rsid w:val="00A24864"/>
    <w:rsid w:val="00A25685"/>
    <w:rsid w:val="00A416C6"/>
    <w:rsid w:val="00A459B9"/>
    <w:rsid w:val="00A5282B"/>
    <w:rsid w:val="00A63F5F"/>
    <w:rsid w:val="00A72805"/>
    <w:rsid w:val="00A72FD0"/>
    <w:rsid w:val="00A7786D"/>
    <w:rsid w:val="00A82BF6"/>
    <w:rsid w:val="00A845C0"/>
    <w:rsid w:val="00A84E65"/>
    <w:rsid w:val="00AA4B12"/>
    <w:rsid w:val="00AA7AD3"/>
    <w:rsid w:val="00AB0E00"/>
    <w:rsid w:val="00AC3A69"/>
    <w:rsid w:val="00AF1168"/>
    <w:rsid w:val="00AF3D0A"/>
    <w:rsid w:val="00AF48F7"/>
    <w:rsid w:val="00B10C7A"/>
    <w:rsid w:val="00B205A3"/>
    <w:rsid w:val="00B268DB"/>
    <w:rsid w:val="00B272FE"/>
    <w:rsid w:val="00B42449"/>
    <w:rsid w:val="00B43D66"/>
    <w:rsid w:val="00B50E8A"/>
    <w:rsid w:val="00B52525"/>
    <w:rsid w:val="00B535CC"/>
    <w:rsid w:val="00B54803"/>
    <w:rsid w:val="00B556ED"/>
    <w:rsid w:val="00B57875"/>
    <w:rsid w:val="00B606D9"/>
    <w:rsid w:val="00B653B0"/>
    <w:rsid w:val="00B72883"/>
    <w:rsid w:val="00B828F9"/>
    <w:rsid w:val="00B93640"/>
    <w:rsid w:val="00BB18C1"/>
    <w:rsid w:val="00BB27AA"/>
    <w:rsid w:val="00BB43B7"/>
    <w:rsid w:val="00BB4F54"/>
    <w:rsid w:val="00BD65F5"/>
    <w:rsid w:val="00BE1BA0"/>
    <w:rsid w:val="00C03B83"/>
    <w:rsid w:val="00C064E7"/>
    <w:rsid w:val="00C069B4"/>
    <w:rsid w:val="00C10652"/>
    <w:rsid w:val="00C12BFE"/>
    <w:rsid w:val="00C20070"/>
    <w:rsid w:val="00C302EE"/>
    <w:rsid w:val="00C373CC"/>
    <w:rsid w:val="00C47BAA"/>
    <w:rsid w:val="00C47D49"/>
    <w:rsid w:val="00C47E1A"/>
    <w:rsid w:val="00C6091B"/>
    <w:rsid w:val="00C6145D"/>
    <w:rsid w:val="00C63BDD"/>
    <w:rsid w:val="00C70F68"/>
    <w:rsid w:val="00C72077"/>
    <w:rsid w:val="00C749F2"/>
    <w:rsid w:val="00C77145"/>
    <w:rsid w:val="00C9158E"/>
    <w:rsid w:val="00C93D8F"/>
    <w:rsid w:val="00C96447"/>
    <w:rsid w:val="00CA5E5D"/>
    <w:rsid w:val="00CB3AB6"/>
    <w:rsid w:val="00CD22BE"/>
    <w:rsid w:val="00CD5758"/>
    <w:rsid w:val="00CE42E0"/>
    <w:rsid w:val="00CF08D8"/>
    <w:rsid w:val="00CF09C0"/>
    <w:rsid w:val="00CF286C"/>
    <w:rsid w:val="00CF45B2"/>
    <w:rsid w:val="00D01D3F"/>
    <w:rsid w:val="00D10066"/>
    <w:rsid w:val="00D26B9C"/>
    <w:rsid w:val="00D42988"/>
    <w:rsid w:val="00D449BA"/>
    <w:rsid w:val="00D4662D"/>
    <w:rsid w:val="00D50BA1"/>
    <w:rsid w:val="00D720EA"/>
    <w:rsid w:val="00D87F89"/>
    <w:rsid w:val="00D97489"/>
    <w:rsid w:val="00DA1641"/>
    <w:rsid w:val="00DA1C8E"/>
    <w:rsid w:val="00DA5F6D"/>
    <w:rsid w:val="00DE459E"/>
    <w:rsid w:val="00DE7766"/>
    <w:rsid w:val="00DF236C"/>
    <w:rsid w:val="00DF7DF5"/>
    <w:rsid w:val="00E00291"/>
    <w:rsid w:val="00E004A0"/>
    <w:rsid w:val="00E11691"/>
    <w:rsid w:val="00E11C30"/>
    <w:rsid w:val="00E14495"/>
    <w:rsid w:val="00E33665"/>
    <w:rsid w:val="00E33FCE"/>
    <w:rsid w:val="00E4375C"/>
    <w:rsid w:val="00E52D87"/>
    <w:rsid w:val="00E62C17"/>
    <w:rsid w:val="00E67CA5"/>
    <w:rsid w:val="00E8391C"/>
    <w:rsid w:val="00E84220"/>
    <w:rsid w:val="00E87C58"/>
    <w:rsid w:val="00E91D21"/>
    <w:rsid w:val="00EA204B"/>
    <w:rsid w:val="00EA6643"/>
    <w:rsid w:val="00EB1D33"/>
    <w:rsid w:val="00EE0CF9"/>
    <w:rsid w:val="00EE1D1D"/>
    <w:rsid w:val="00EE1D33"/>
    <w:rsid w:val="00EF4C13"/>
    <w:rsid w:val="00EF7210"/>
    <w:rsid w:val="00F007C3"/>
    <w:rsid w:val="00F02971"/>
    <w:rsid w:val="00F044C2"/>
    <w:rsid w:val="00F15AED"/>
    <w:rsid w:val="00F22756"/>
    <w:rsid w:val="00F42963"/>
    <w:rsid w:val="00F436E9"/>
    <w:rsid w:val="00F510D1"/>
    <w:rsid w:val="00F5760F"/>
    <w:rsid w:val="00F635F3"/>
    <w:rsid w:val="00F801FC"/>
    <w:rsid w:val="00F85734"/>
    <w:rsid w:val="00FA07D3"/>
    <w:rsid w:val="00FA49F9"/>
    <w:rsid w:val="00FC5846"/>
    <w:rsid w:val="00FD1925"/>
    <w:rsid w:val="00FE2239"/>
    <w:rsid w:val="00FE6922"/>
    <w:rsid w:val="00FF1890"/>
    <w:rsid w:val="00FF5990"/>
    <w:rsid w:val="00FF5FBC"/>
    <w:rsid w:val="3348C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A46FEE"/>
  <w15:docId w15:val="{F9E10A46-49C7-43A7-A0B5-7E404B21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E7766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E7766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DE7766"/>
    <w:p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974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D4662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7766"/>
    <w:rPr>
      <w:rFonts w:cs="Tahoma"/>
    </w:rPr>
  </w:style>
  <w:style w:type="paragraph" w:customStyle="1" w:styleId="E-mailaddress">
    <w:name w:val="E-mail address"/>
    <w:basedOn w:val="Normal"/>
    <w:rsid w:val="00DE7766"/>
    <w:pPr>
      <w:spacing w:after="200"/>
    </w:pPr>
  </w:style>
  <w:style w:type="character" w:customStyle="1" w:styleId="bulletedlistChar">
    <w:name w:val="bulleted list Char"/>
    <w:basedOn w:val="DefaultParagraphFont"/>
    <w:link w:val="bulletedlist"/>
    <w:rsid w:val="009A5A63"/>
    <w:rPr>
      <w:rFonts w:ascii="Tahoma" w:hAnsi="Tahoma"/>
      <w:spacing w:val="10"/>
      <w:sz w:val="16"/>
      <w:szCs w:val="16"/>
      <w:lang w:val="en-US" w:eastAsia="en-US" w:bidi="ar-SA"/>
    </w:rPr>
  </w:style>
  <w:style w:type="paragraph" w:customStyle="1" w:styleId="Dates">
    <w:name w:val="Dates"/>
    <w:basedOn w:val="Normal"/>
    <w:rsid w:val="002911C8"/>
    <w:pPr>
      <w:spacing w:before="40"/>
      <w:jc w:val="right"/>
    </w:pPr>
  </w:style>
  <w:style w:type="paragraph" w:customStyle="1" w:styleId="Location">
    <w:name w:val="Location"/>
    <w:basedOn w:val="Normal"/>
    <w:link w:val="LocationChar"/>
    <w:rsid w:val="002911C8"/>
    <w:rPr>
      <w:i/>
    </w:rPr>
  </w:style>
  <w:style w:type="character" w:customStyle="1" w:styleId="LocationChar">
    <w:name w:val="Location Char"/>
    <w:basedOn w:val="DefaultParagraphFont"/>
    <w:link w:val="Location"/>
    <w:rsid w:val="00D97489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Text">
    <w:name w:val="Text"/>
    <w:basedOn w:val="Normal"/>
    <w:link w:val="TextCharChar"/>
    <w:rsid w:val="00D449BA"/>
    <w:pPr>
      <w:spacing w:before="40" w:after="240"/>
    </w:pPr>
  </w:style>
  <w:style w:type="character" w:customStyle="1" w:styleId="TextCharChar">
    <w:name w:val="Text Char Char"/>
    <w:basedOn w:val="DefaultParagraphFont"/>
    <w:link w:val="Text"/>
    <w:rsid w:val="00D449BA"/>
    <w:rPr>
      <w:rFonts w:ascii="Tahoma" w:hAnsi="Tahoma"/>
      <w:spacing w:val="10"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link w:val="bulletedlistChar"/>
    <w:rsid w:val="00F510D1"/>
    <w:pPr>
      <w:numPr>
        <w:numId w:val="5"/>
      </w:numPr>
      <w:spacing w:before="40" w:after="80"/>
    </w:pPr>
  </w:style>
  <w:style w:type="paragraph" w:styleId="Title">
    <w:name w:val="Title"/>
    <w:basedOn w:val="Normal"/>
    <w:link w:val="TitleChar"/>
    <w:qFormat/>
    <w:rsid w:val="000022EB"/>
    <w:pPr>
      <w:spacing w:before="40"/>
    </w:pPr>
    <w:rPr>
      <w:b/>
    </w:rPr>
  </w:style>
  <w:style w:type="character" w:customStyle="1" w:styleId="TitleChar">
    <w:name w:val="Title Char"/>
    <w:basedOn w:val="DefaultParagraphFont"/>
    <w:link w:val="Title"/>
    <w:rsid w:val="000022EB"/>
    <w:rPr>
      <w:rFonts w:ascii="Tahoma" w:hAnsi="Tahoma"/>
      <w:b/>
      <w:spacing w:val="10"/>
      <w:sz w:val="16"/>
      <w:szCs w:val="16"/>
      <w:lang w:val="en-US" w:eastAsia="en-US" w:bidi="ar-SA"/>
    </w:rPr>
  </w:style>
  <w:style w:type="paragraph" w:customStyle="1" w:styleId="bulletedlistlastline">
    <w:name w:val="bulleted list last line"/>
    <w:basedOn w:val="bulletedlist"/>
    <w:link w:val="bulletedlistlastlineChar"/>
    <w:rsid w:val="00D449BA"/>
    <w:pPr>
      <w:spacing w:after="240"/>
    </w:pPr>
    <w:rPr>
      <w:szCs w:val="20"/>
    </w:rPr>
  </w:style>
  <w:style w:type="character" w:customStyle="1" w:styleId="bulletedlistlastlineChar">
    <w:name w:val="bulleted list last line Char"/>
    <w:basedOn w:val="bulletedlistChar"/>
    <w:link w:val="bulletedlistlastline"/>
    <w:rsid w:val="009A5A63"/>
    <w:rPr>
      <w:rFonts w:ascii="Tahoma" w:hAnsi="Tahoma"/>
      <w:spacing w:val="10"/>
      <w:sz w:val="16"/>
      <w:szCs w:val="16"/>
      <w:lang w:val="en-US" w:eastAsia="en-US" w:bidi="ar-SA"/>
    </w:rPr>
  </w:style>
  <w:style w:type="paragraph" w:styleId="Header">
    <w:name w:val="header"/>
    <w:basedOn w:val="Normal"/>
    <w:link w:val="HeaderChar"/>
    <w:rsid w:val="000D0B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D0B08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0D0B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0D0B08"/>
    <w:rPr>
      <w:rFonts w:ascii="Tahoma" w:hAnsi="Tahoma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8DB"/>
    <w:pPr>
      <w:ind w:left="720"/>
      <w:contextualSpacing/>
    </w:pPr>
  </w:style>
  <w:style w:type="table" w:styleId="TableGrid">
    <w:name w:val="Table Grid"/>
    <w:basedOn w:val="TableNormal"/>
    <w:rsid w:val="00B26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7A0C"/>
    <w:rPr>
      <w:rFonts w:ascii="Tahoma" w:hAnsi="Tahoma"/>
      <w:spacing w:val="10"/>
      <w:sz w:val="16"/>
      <w:szCs w:val="16"/>
    </w:rPr>
  </w:style>
  <w:style w:type="character" w:styleId="Hyperlink">
    <w:name w:val="Hyperlink"/>
    <w:basedOn w:val="DefaultParagraphFont"/>
    <w:rsid w:val="00C03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bowman\Application%20Data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70BDC-2F65-4AD6-8E7E-303EC2492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39A3F-7508-4F44-89FB-B942E9A7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480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kbowman</dc:creator>
  <cp:lastModifiedBy>Richard Canada Jr</cp:lastModifiedBy>
  <cp:revision>176</cp:revision>
  <cp:lastPrinted>2016-12-20T15:17:00Z</cp:lastPrinted>
  <dcterms:created xsi:type="dcterms:W3CDTF">2013-01-13T23:21:00Z</dcterms:created>
  <dcterms:modified xsi:type="dcterms:W3CDTF">2017-04-05T00:52:00Z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TC300091419990</vt:lpwstr>
  </property>
</Properties>
</file>